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56957" w14:textId="77777777" w:rsidR="00361EF0" w:rsidRPr="005400FC" w:rsidRDefault="00EF2478" w:rsidP="005400FC">
      <w:pPr>
        <w:pStyle w:val="Heading1"/>
        <w:jc w:val="right"/>
      </w:pPr>
      <w:r w:rsidRPr="005400FC">
        <w:t xml:space="preserve">Planning and Environment </w:t>
      </w:r>
      <w:r w:rsidR="00113ACE">
        <w:t>Division</w:t>
      </w:r>
    </w:p>
    <w:p w14:paraId="03470095" w14:textId="77777777" w:rsidR="00124C1E" w:rsidRDefault="00124C1E" w:rsidP="00361EF0">
      <w:bookmarkStart w:id="0" w:name="SubDivision"/>
      <w:bookmarkEnd w:id="0"/>
    </w:p>
    <w:p w14:paraId="55EDFCAA" w14:textId="77777777" w:rsidR="00EF2478" w:rsidRDefault="005400FC" w:rsidP="005400FC">
      <w:pPr>
        <w:pStyle w:val="Heading2"/>
        <w:jc w:val="center"/>
      </w:pPr>
      <w:r>
        <w:t>Sample Consent O</w:t>
      </w:r>
      <w:r w:rsidR="00EF2478">
        <w:t>rders</w:t>
      </w:r>
      <w:r>
        <w:t xml:space="preserve"> – Planning and Environment </w:t>
      </w:r>
      <w:r w:rsidR="00113ACE">
        <w:t>Division</w:t>
      </w:r>
    </w:p>
    <w:p w14:paraId="2602E9DE" w14:textId="77777777" w:rsidR="00EF2478" w:rsidRDefault="00EF2478" w:rsidP="00EF2478">
      <w:pPr>
        <w:pStyle w:val="Para1"/>
        <w:numPr>
          <w:ilvl w:val="0"/>
          <w:numId w:val="0"/>
        </w:numPr>
        <w:ind w:left="567" w:hanging="567"/>
      </w:pPr>
    </w:p>
    <w:p w14:paraId="58D2A78A" w14:textId="77777777" w:rsidR="00EF2478" w:rsidRPr="0038557A" w:rsidRDefault="00EF2478" w:rsidP="00EF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0D0D0D"/>
        <w:tabs>
          <w:tab w:val="left" w:pos="1980"/>
        </w:tabs>
        <w:ind w:right="-36"/>
        <w:jc w:val="center"/>
        <w:outlineLvl w:val="0"/>
        <w:rPr>
          <w:rFonts w:ascii="Arial" w:hAnsi="Arial" w:cs="Arial"/>
          <w:b/>
        </w:rPr>
      </w:pPr>
      <w:r w:rsidRPr="0038557A">
        <w:rPr>
          <w:rFonts w:ascii="Arial" w:hAnsi="Arial" w:cs="Arial"/>
          <w:b/>
        </w:rPr>
        <w:t xml:space="preserve">Sample Consent Order 1 </w:t>
      </w:r>
    </w:p>
    <w:p w14:paraId="24723453" w14:textId="77777777" w:rsidR="00EF2478" w:rsidRPr="009F1FB2" w:rsidRDefault="00EF2478" w:rsidP="009F1FB2">
      <w:pPr>
        <w:pStyle w:val="Heading2"/>
      </w:pPr>
      <w:r w:rsidRPr="009F1FB2">
        <w:t xml:space="preserve">Section 77 </w:t>
      </w:r>
      <w:r w:rsidR="006B3A5E" w:rsidRPr="009F1FB2">
        <w:t xml:space="preserve">or 79 </w:t>
      </w:r>
      <w:r w:rsidRPr="009F1FB2">
        <w:t>of the Planning and Environment Act 1987</w:t>
      </w:r>
    </w:p>
    <w:p w14:paraId="4C4E09CD" w14:textId="77777777" w:rsidR="00EF2478" w:rsidRPr="005400FC" w:rsidRDefault="00EF2478" w:rsidP="00EF2478">
      <w:pPr>
        <w:pStyle w:val="Para1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</w:rPr>
      </w:pPr>
    </w:p>
    <w:p w14:paraId="68DAD968" w14:textId="77777777" w:rsidR="00EF2478" w:rsidRPr="005400FC" w:rsidRDefault="00EF2478" w:rsidP="00F01954">
      <w:pPr>
        <w:pStyle w:val="Order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 xml:space="preserve">This </w:t>
      </w:r>
      <w:r w:rsidR="001202EA" w:rsidRPr="005400FC">
        <w:rPr>
          <w:rFonts w:ascii="Arial" w:hAnsi="Arial" w:cs="Arial"/>
          <w:b/>
          <w:sz w:val="22"/>
          <w:szCs w:val="22"/>
        </w:rPr>
        <w:t xml:space="preserve">sample </w:t>
      </w:r>
      <w:r w:rsidRPr="005400FC">
        <w:rPr>
          <w:rFonts w:ascii="Arial" w:hAnsi="Arial" w:cs="Arial"/>
          <w:b/>
          <w:sz w:val="22"/>
          <w:szCs w:val="22"/>
        </w:rPr>
        <w:t xml:space="preserve">applies if the parties agree to the grant of a permit in relation to an application </w:t>
      </w:r>
      <w:r w:rsidR="00B634A0" w:rsidRPr="005400FC">
        <w:rPr>
          <w:rFonts w:ascii="Arial" w:hAnsi="Arial" w:cs="Arial"/>
          <w:b/>
          <w:sz w:val="22"/>
          <w:szCs w:val="22"/>
        </w:rPr>
        <w:t xml:space="preserve">by a permit applicant </w:t>
      </w:r>
      <w:r w:rsidRPr="005400FC">
        <w:rPr>
          <w:rFonts w:ascii="Arial" w:hAnsi="Arial" w:cs="Arial"/>
          <w:b/>
          <w:sz w:val="22"/>
          <w:szCs w:val="22"/>
        </w:rPr>
        <w:t xml:space="preserve">to review the refusal to grant a permit under section 77 of the </w:t>
      </w:r>
      <w:r w:rsidRPr="005400FC">
        <w:rPr>
          <w:rFonts w:ascii="Arial" w:hAnsi="Arial" w:cs="Arial"/>
          <w:b/>
          <w:i/>
          <w:sz w:val="22"/>
          <w:szCs w:val="22"/>
        </w:rPr>
        <w:t>Planning and Environment Act 1987</w:t>
      </w:r>
      <w:r w:rsidR="006B3A5E" w:rsidRPr="005400FC">
        <w:rPr>
          <w:rFonts w:ascii="Arial" w:hAnsi="Arial" w:cs="Arial"/>
          <w:b/>
          <w:i/>
          <w:sz w:val="22"/>
          <w:szCs w:val="22"/>
        </w:rPr>
        <w:t xml:space="preserve"> </w:t>
      </w:r>
      <w:r w:rsidR="006B3A5E" w:rsidRPr="005400FC">
        <w:rPr>
          <w:rFonts w:ascii="Arial" w:hAnsi="Arial" w:cs="Arial"/>
          <w:b/>
          <w:sz w:val="22"/>
          <w:szCs w:val="22"/>
        </w:rPr>
        <w:t xml:space="preserve">or in relation to an application </w:t>
      </w:r>
      <w:r w:rsidR="00B634A0" w:rsidRPr="005400FC">
        <w:rPr>
          <w:rFonts w:ascii="Arial" w:hAnsi="Arial" w:cs="Arial"/>
          <w:b/>
          <w:sz w:val="22"/>
          <w:szCs w:val="22"/>
        </w:rPr>
        <w:t xml:space="preserve">by a permit applicant </w:t>
      </w:r>
      <w:r w:rsidR="006B3A5E" w:rsidRPr="005400FC">
        <w:rPr>
          <w:rFonts w:ascii="Arial" w:hAnsi="Arial" w:cs="Arial"/>
          <w:b/>
          <w:sz w:val="22"/>
          <w:szCs w:val="22"/>
        </w:rPr>
        <w:t xml:space="preserve">to review the failure to grant a permit within the prescribed period under section 79 of the </w:t>
      </w:r>
      <w:r w:rsidR="006B3A5E" w:rsidRPr="005400FC">
        <w:rPr>
          <w:rFonts w:ascii="Arial" w:hAnsi="Arial" w:cs="Arial"/>
          <w:b/>
          <w:i/>
          <w:sz w:val="22"/>
          <w:szCs w:val="22"/>
        </w:rPr>
        <w:t>Planning and Environment Act 1987</w:t>
      </w:r>
    </w:p>
    <w:p w14:paraId="2ED3661D" w14:textId="77777777" w:rsidR="00010170" w:rsidRPr="005400FC" w:rsidRDefault="00010170" w:rsidP="00291751">
      <w:pPr>
        <w:pStyle w:val="Order1"/>
        <w:rPr>
          <w:rFonts w:ascii="Arial" w:hAnsi="Arial" w:cs="Arial"/>
          <w:sz w:val="22"/>
          <w:szCs w:val="22"/>
        </w:rPr>
      </w:pPr>
    </w:p>
    <w:p w14:paraId="7F013F9F" w14:textId="77777777" w:rsidR="00EF2478" w:rsidRPr="005400FC" w:rsidRDefault="00EF2478" w:rsidP="00291751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The parties in Application </w:t>
      </w:r>
      <w:r w:rsidR="00010170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 xml:space="preserve"> have reached agreement and request the Tribunal to grant the following order. </w:t>
      </w:r>
    </w:p>
    <w:p w14:paraId="6DF2B5D6" w14:textId="77777777" w:rsidR="00EF2478" w:rsidRPr="005400FC" w:rsidRDefault="00EF2478" w:rsidP="00291751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application </w:t>
      </w:r>
      <w:r w:rsidR="00010170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 xml:space="preserve">, the decision of the responsible authority is set aside. </w:t>
      </w:r>
    </w:p>
    <w:p w14:paraId="1336D558" w14:textId="77777777" w:rsidR="00EF2478" w:rsidRPr="005400FC" w:rsidRDefault="00EF2478" w:rsidP="00291751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planning permit application </w:t>
      </w:r>
      <w:r w:rsidR="00010170" w:rsidRPr="005400FC">
        <w:rPr>
          <w:rFonts w:ascii="Arial" w:hAnsi="Arial" w:cs="Arial"/>
          <w:sz w:val="22"/>
          <w:szCs w:val="22"/>
          <w:highlight w:val="yellow"/>
        </w:rPr>
        <w:t xml:space="preserve">insert </w:t>
      </w:r>
      <w:r w:rsidR="00E8458B" w:rsidRPr="005400FC">
        <w:rPr>
          <w:rFonts w:ascii="Arial" w:hAnsi="Arial" w:cs="Arial"/>
          <w:sz w:val="22"/>
          <w:szCs w:val="22"/>
          <w:highlight w:val="yellow"/>
        </w:rPr>
        <w:t xml:space="preserve">permit </w:t>
      </w:r>
      <w:r w:rsidR="00010170" w:rsidRPr="005400FC">
        <w:rPr>
          <w:rFonts w:ascii="Arial" w:hAnsi="Arial" w:cs="Arial"/>
          <w:sz w:val="22"/>
          <w:szCs w:val="22"/>
          <w:highlight w:val="yellow"/>
        </w:rPr>
        <w:t>application number</w:t>
      </w:r>
      <w:r w:rsidRPr="005400FC">
        <w:rPr>
          <w:rFonts w:ascii="Arial" w:hAnsi="Arial" w:cs="Arial"/>
          <w:sz w:val="22"/>
          <w:szCs w:val="22"/>
        </w:rPr>
        <w:t xml:space="preserve"> a permit is granted and directed to be issued for land at </w:t>
      </w:r>
      <w:r w:rsidR="00010170" w:rsidRPr="005400FC">
        <w:rPr>
          <w:rFonts w:ascii="Arial" w:hAnsi="Arial" w:cs="Arial"/>
          <w:sz w:val="22"/>
          <w:szCs w:val="22"/>
          <w:highlight w:val="yellow"/>
        </w:rPr>
        <w:t>insert address</w:t>
      </w:r>
      <w:r w:rsidRPr="005400FC">
        <w:rPr>
          <w:rFonts w:ascii="Arial" w:hAnsi="Arial" w:cs="Arial"/>
          <w:sz w:val="22"/>
          <w:szCs w:val="22"/>
        </w:rPr>
        <w:t xml:space="preserve"> in accordance with the endorsed plans and the conditions set out in Appendix A. The permit allows:</w:t>
      </w:r>
    </w:p>
    <w:p w14:paraId="39A35B86" w14:textId="77777777" w:rsidR="00E8458B" w:rsidRPr="005400FC" w:rsidRDefault="00E8458B" w:rsidP="00010170">
      <w:pPr>
        <w:pStyle w:val="Para5"/>
        <w:rPr>
          <w:rFonts w:ascii="Arial" w:hAnsi="Arial" w:cs="Arial"/>
          <w:sz w:val="22"/>
          <w:szCs w:val="22"/>
          <w:highlight w:val="yellow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description of what the permit allows, having regard to the provisions of the planning scheme under which permission is required</w:t>
      </w:r>
    </w:p>
    <w:p w14:paraId="4AFAF341" w14:textId="77777777" w:rsidR="00EF2478" w:rsidRPr="005400FC" w:rsidRDefault="00EF2478" w:rsidP="00EF2478">
      <w:pPr>
        <w:pStyle w:val="Condition1"/>
        <w:rPr>
          <w:rFonts w:ascii="Arial" w:hAnsi="Arial" w:cs="Arial"/>
          <w:sz w:val="22"/>
          <w:szCs w:val="22"/>
        </w:rPr>
      </w:pPr>
    </w:p>
    <w:p w14:paraId="1852DAB5" w14:textId="77777777" w:rsidR="006B3A5E" w:rsidRPr="005400FC" w:rsidRDefault="00C17CF6" w:rsidP="00EF2478">
      <w:pPr>
        <w:pStyle w:val="Condition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>The parties must attach Appendix A containing all the conditions.   Do not include notes.</w:t>
      </w:r>
    </w:p>
    <w:p w14:paraId="3D9D2047" w14:textId="77777777" w:rsidR="006B3A5E" w:rsidRPr="005400FC" w:rsidRDefault="006B3A5E" w:rsidP="00EF2478">
      <w:pPr>
        <w:pStyle w:val="Condition1"/>
        <w:rPr>
          <w:rFonts w:ascii="Arial" w:hAnsi="Arial" w:cs="Arial"/>
          <w:sz w:val="22"/>
          <w:szCs w:val="22"/>
        </w:rPr>
      </w:pPr>
    </w:p>
    <w:p w14:paraId="4FEC2B6B" w14:textId="77777777" w:rsidR="00EF2478" w:rsidRPr="005400FC" w:rsidRDefault="00EF2478" w:rsidP="00EF2478">
      <w:pPr>
        <w:pStyle w:val="Heading2"/>
        <w:rPr>
          <w:rFonts w:cs="Arial"/>
          <w:sz w:val="22"/>
          <w:szCs w:val="22"/>
        </w:rPr>
      </w:pPr>
      <w:r w:rsidRPr="005400FC">
        <w:rPr>
          <w:rFonts w:cs="Arial"/>
          <w:sz w:val="22"/>
          <w:szCs w:val="22"/>
        </w:rPr>
        <w:t>CONSENTS</w:t>
      </w:r>
    </w:p>
    <w:p w14:paraId="324A89BB" w14:textId="77777777" w:rsidR="00EF2478" w:rsidRPr="005400FC" w:rsidRDefault="00EF2478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Applicant/Permit applicant (print name and sign) ………………………………..</w:t>
      </w:r>
    </w:p>
    <w:p w14:paraId="709286F3" w14:textId="77777777" w:rsidR="00EF2478" w:rsidRPr="005400FC" w:rsidRDefault="00EF2478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Responsible Authority (print name and sign) …………………………………….</w:t>
      </w:r>
    </w:p>
    <w:p w14:paraId="40500513" w14:textId="77777777" w:rsidR="00EF2478" w:rsidRPr="005400FC" w:rsidRDefault="00EF2478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</w:t>
      </w:r>
      <w:r w:rsidR="001202EA" w:rsidRPr="005400FC">
        <w:rPr>
          <w:rFonts w:ascii="Arial" w:hAnsi="Arial" w:cs="Arial"/>
          <w:sz w:val="22"/>
          <w:szCs w:val="22"/>
        </w:rPr>
        <w:t>Other party (</w:t>
      </w:r>
      <w:proofErr w:type="spellStart"/>
      <w:r w:rsidR="001202EA" w:rsidRPr="005400FC">
        <w:rPr>
          <w:rFonts w:ascii="Arial" w:hAnsi="Arial" w:cs="Arial"/>
          <w:sz w:val="22"/>
          <w:szCs w:val="22"/>
        </w:rPr>
        <w:t>eg</w:t>
      </w:r>
      <w:proofErr w:type="spellEnd"/>
      <w:r w:rsidR="001202EA" w:rsidRPr="005400FC">
        <w:rPr>
          <w:rFonts w:ascii="Arial" w:hAnsi="Arial" w:cs="Arial"/>
          <w:sz w:val="22"/>
          <w:szCs w:val="22"/>
        </w:rPr>
        <w:t xml:space="preserve"> o</w:t>
      </w:r>
      <w:r w:rsidRPr="005400FC">
        <w:rPr>
          <w:rFonts w:ascii="Arial" w:hAnsi="Arial" w:cs="Arial"/>
          <w:sz w:val="22"/>
          <w:szCs w:val="22"/>
        </w:rPr>
        <w:t>bjector</w:t>
      </w:r>
      <w:r w:rsidR="001202EA" w:rsidRPr="005400FC">
        <w:rPr>
          <w:rFonts w:ascii="Arial" w:hAnsi="Arial" w:cs="Arial"/>
          <w:sz w:val="22"/>
          <w:szCs w:val="22"/>
        </w:rPr>
        <w:t>, referral authority)</w:t>
      </w:r>
      <w:r w:rsidRPr="005400FC">
        <w:rPr>
          <w:rFonts w:ascii="Arial" w:hAnsi="Arial" w:cs="Arial"/>
          <w:sz w:val="22"/>
          <w:szCs w:val="22"/>
        </w:rPr>
        <w:t xml:space="preserve"> (print name and sign) ………………………………………</w:t>
      </w:r>
    </w:p>
    <w:p w14:paraId="58DF79DA" w14:textId="77777777" w:rsidR="005400FC" w:rsidRDefault="005400FC" w:rsidP="00EF2478">
      <w:pPr>
        <w:pStyle w:val="Condition1"/>
      </w:pPr>
      <w:r>
        <w:br w:type="page"/>
      </w:r>
    </w:p>
    <w:p w14:paraId="105272C5" w14:textId="77777777" w:rsidR="00EF2478" w:rsidRDefault="00EF2478" w:rsidP="00EF2478">
      <w:pPr>
        <w:pStyle w:val="Condition1"/>
      </w:pPr>
    </w:p>
    <w:p w14:paraId="4609A97C" w14:textId="77777777" w:rsidR="00EF2478" w:rsidRPr="0038557A" w:rsidRDefault="00EF2478" w:rsidP="00EF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0D0D0D"/>
        <w:tabs>
          <w:tab w:val="left" w:pos="1980"/>
        </w:tabs>
        <w:ind w:right="-36"/>
        <w:jc w:val="center"/>
        <w:outlineLvl w:val="0"/>
        <w:rPr>
          <w:rFonts w:ascii="Arial" w:hAnsi="Arial" w:cs="Arial"/>
          <w:b/>
        </w:rPr>
      </w:pPr>
      <w:r w:rsidRPr="0038557A">
        <w:rPr>
          <w:rFonts w:ascii="Arial" w:hAnsi="Arial" w:cs="Arial"/>
          <w:b/>
        </w:rPr>
        <w:t xml:space="preserve">Sample Consent Order 2 </w:t>
      </w:r>
    </w:p>
    <w:p w14:paraId="7BB7E38B" w14:textId="77777777" w:rsidR="00EF2478" w:rsidRDefault="00EF2478" w:rsidP="00EF2478">
      <w:pPr>
        <w:pStyle w:val="Condition1"/>
      </w:pPr>
    </w:p>
    <w:p w14:paraId="58A1421B" w14:textId="77777777" w:rsidR="00EF2478" w:rsidRPr="005400FC" w:rsidRDefault="00E67B8D" w:rsidP="009F1FB2">
      <w:pPr>
        <w:pStyle w:val="Heading2"/>
      </w:pPr>
      <w:r w:rsidRPr="005400FC">
        <w:t>Section 82 of the Planning and Environment Act 1987</w:t>
      </w:r>
    </w:p>
    <w:p w14:paraId="3D71F454" w14:textId="77777777" w:rsidR="00E67B8D" w:rsidRPr="005400FC" w:rsidRDefault="00E67B8D" w:rsidP="00291751">
      <w:pPr>
        <w:pStyle w:val="Condition1"/>
        <w:rPr>
          <w:rFonts w:ascii="Arial" w:hAnsi="Arial" w:cs="Arial"/>
          <w:sz w:val="22"/>
          <w:szCs w:val="22"/>
        </w:rPr>
      </w:pPr>
    </w:p>
    <w:p w14:paraId="57B71148" w14:textId="77777777" w:rsidR="00E67B8D" w:rsidRPr="005400FC" w:rsidRDefault="00874FF4" w:rsidP="00F01954">
      <w:pPr>
        <w:pStyle w:val="Order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>The following</w:t>
      </w:r>
      <w:r w:rsidR="00E67B8D" w:rsidRPr="005400FC">
        <w:rPr>
          <w:rFonts w:ascii="Arial" w:hAnsi="Arial" w:cs="Arial"/>
          <w:b/>
          <w:sz w:val="22"/>
          <w:szCs w:val="22"/>
        </w:rPr>
        <w:t xml:space="preserve"> sample applies if the parties agree to the grant of a permit in relation to an application </w:t>
      </w:r>
      <w:r w:rsidR="00B634A0" w:rsidRPr="005400FC">
        <w:rPr>
          <w:rFonts w:ascii="Arial" w:hAnsi="Arial" w:cs="Arial"/>
          <w:b/>
          <w:sz w:val="22"/>
          <w:szCs w:val="22"/>
        </w:rPr>
        <w:t xml:space="preserve">by an objector </w:t>
      </w:r>
      <w:r w:rsidR="00E67B8D" w:rsidRPr="005400FC">
        <w:rPr>
          <w:rFonts w:ascii="Arial" w:hAnsi="Arial" w:cs="Arial"/>
          <w:b/>
          <w:sz w:val="22"/>
          <w:szCs w:val="22"/>
        </w:rPr>
        <w:t xml:space="preserve">to review the grant of a permit under section 82 of the </w:t>
      </w:r>
      <w:r w:rsidR="00E67B8D" w:rsidRPr="005400FC">
        <w:rPr>
          <w:rFonts w:ascii="Arial" w:hAnsi="Arial" w:cs="Arial"/>
          <w:b/>
          <w:i/>
          <w:sz w:val="22"/>
          <w:szCs w:val="22"/>
        </w:rPr>
        <w:t>Planning and Environment Act 1987</w:t>
      </w:r>
      <w:r w:rsidR="00E8458B" w:rsidRPr="005400FC">
        <w:rPr>
          <w:rFonts w:ascii="Arial" w:hAnsi="Arial" w:cs="Arial"/>
          <w:b/>
          <w:sz w:val="22"/>
          <w:szCs w:val="22"/>
        </w:rPr>
        <w:t xml:space="preserve"> and there are extensive changes to permit conditions in the notice of decision and all conditions are attached</w:t>
      </w:r>
    </w:p>
    <w:p w14:paraId="251EDE09" w14:textId="77777777" w:rsidR="00E8458B" w:rsidRPr="005400FC" w:rsidRDefault="00E8458B" w:rsidP="00291751">
      <w:pPr>
        <w:pStyle w:val="Order1"/>
        <w:rPr>
          <w:rFonts w:ascii="Arial" w:hAnsi="Arial" w:cs="Arial"/>
          <w:sz w:val="22"/>
          <w:szCs w:val="22"/>
        </w:rPr>
      </w:pPr>
    </w:p>
    <w:p w14:paraId="2C38C1CF" w14:textId="77777777" w:rsidR="00E67B8D" w:rsidRPr="005400FC" w:rsidRDefault="00E67B8D" w:rsidP="00291751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The parties in Application </w:t>
      </w:r>
      <w:r w:rsidR="00E8458B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="00E8458B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>have reached agreement and request the Tribunal to grant the following order.</w:t>
      </w:r>
    </w:p>
    <w:p w14:paraId="186FE111" w14:textId="77777777" w:rsidR="00E67B8D" w:rsidRPr="005400FC" w:rsidRDefault="00E67B8D" w:rsidP="00291751">
      <w:pPr>
        <w:pStyle w:val="Order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application </w:t>
      </w:r>
      <w:r w:rsidR="00E8458B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>, the decision of the responsible authority is varied.</w:t>
      </w:r>
    </w:p>
    <w:p w14:paraId="171A0BDD" w14:textId="77777777" w:rsidR="00E67B8D" w:rsidRPr="005400FC" w:rsidRDefault="00E67B8D" w:rsidP="00291751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planning permit application </w:t>
      </w:r>
      <w:r w:rsidR="00E8458B" w:rsidRPr="005400FC">
        <w:rPr>
          <w:rFonts w:ascii="Arial" w:hAnsi="Arial" w:cs="Arial"/>
          <w:sz w:val="22"/>
          <w:szCs w:val="22"/>
          <w:highlight w:val="yellow"/>
        </w:rPr>
        <w:t>insert permit application number</w:t>
      </w:r>
      <w:r w:rsidR="00E8458B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 xml:space="preserve">a permit is granted and directed to be issued for the land at </w:t>
      </w:r>
      <w:r w:rsidR="00E8458B" w:rsidRPr="005400FC">
        <w:rPr>
          <w:rFonts w:ascii="Arial" w:hAnsi="Arial" w:cs="Arial"/>
          <w:sz w:val="22"/>
          <w:szCs w:val="22"/>
          <w:highlight w:val="yellow"/>
        </w:rPr>
        <w:t>insert address</w:t>
      </w:r>
      <w:r w:rsidR="00E8458B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>in accordance with the endorsed plans and the conditions set out in Appendix A.  The permit allows:</w:t>
      </w:r>
    </w:p>
    <w:p w14:paraId="5D45EA16" w14:textId="77777777" w:rsidR="00E8458B" w:rsidRPr="005400FC" w:rsidRDefault="00E8458B" w:rsidP="00E8458B">
      <w:pPr>
        <w:pStyle w:val="Para5"/>
        <w:rPr>
          <w:rFonts w:ascii="Arial" w:hAnsi="Arial" w:cs="Arial"/>
          <w:sz w:val="22"/>
          <w:szCs w:val="22"/>
          <w:highlight w:val="yellow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description of what the permit allows, having regard to the provisions of the planning scheme under which permission is required</w:t>
      </w:r>
    </w:p>
    <w:p w14:paraId="5E322ECC" w14:textId="77777777" w:rsidR="00E67B8D" w:rsidRPr="005400FC" w:rsidRDefault="00E67B8D" w:rsidP="00291751">
      <w:pPr>
        <w:pStyle w:val="Order3"/>
        <w:rPr>
          <w:rFonts w:ascii="Arial" w:hAnsi="Arial" w:cs="Arial"/>
          <w:sz w:val="22"/>
          <w:szCs w:val="22"/>
        </w:rPr>
      </w:pPr>
    </w:p>
    <w:p w14:paraId="463A3C06" w14:textId="77777777" w:rsidR="00C17CF6" w:rsidRPr="005400FC" w:rsidRDefault="00C17CF6" w:rsidP="00C17CF6">
      <w:pPr>
        <w:pStyle w:val="Condition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>The parties must attach Appendix A containing all the conditions.   Do not include notes.</w:t>
      </w:r>
    </w:p>
    <w:p w14:paraId="431D8BF2" w14:textId="77777777" w:rsidR="006B3A5E" w:rsidRPr="005400FC" w:rsidRDefault="006B3A5E" w:rsidP="00291751">
      <w:pPr>
        <w:pStyle w:val="Order3"/>
        <w:rPr>
          <w:rFonts w:ascii="Arial" w:hAnsi="Arial" w:cs="Arial"/>
          <w:sz w:val="22"/>
          <w:szCs w:val="22"/>
        </w:rPr>
      </w:pPr>
    </w:p>
    <w:p w14:paraId="5F8E8D9E" w14:textId="77777777" w:rsidR="006B3A5E" w:rsidRPr="005400FC" w:rsidRDefault="006B3A5E" w:rsidP="006B3A5E">
      <w:pPr>
        <w:pStyle w:val="Heading2"/>
        <w:rPr>
          <w:rFonts w:cs="Arial"/>
          <w:sz w:val="22"/>
          <w:szCs w:val="22"/>
        </w:rPr>
      </w:pPr>
      <w:r w:rsidRPr="005400FC">
        <w:rPr>
          <w:rFonts w:cs="Arial"/>
          <w:sz w:val="22"/>
          <w:szCs w:val="22"/>
        </w:rPr>
        <w:t>CONSENTS</w:t>
      </w:r>
    </w:p>
    <w:p w14:paraId="7ADBC3E8" w14:textId="77777777" w:rsidR="006B3A5E" w:rsidRPr="005400FC" w:rsidRDefault="006B3A5E" w:rsidP="006B3A5E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Applicant/Objector (print name and sign) ………………………………………...</w:t>
      </w:r>
    </w:p>
    <w:p w14:paraId="5BF78F7E" w14:textId="77777777" w:rsidR="006B3A5E" w:rsidRPr="005400FC" w:rsidRDefault="006B3A5E" w:rsidP="006B3A5E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Responsible Authority (print name and sign) …………………………………….</w:t>
      </w:r>
    </w:p>
    <w:p w14:paraId="4348CA7C" w14:textId="77777777" w:rsidR="006B3A5E" w:rsidRPr="005400FC" w:rsidRDefault="006B3A5E" w:rsidP="006B3A5E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Permit applicant/Respondent (print name and sign) ....……………………………</w:t>
      </w:r>
    </w:p>
    <w:p w14:paraId="5A8CDE99" w14:textId="77777777" w:rsidR="006B3A5E" w:rsidRPr="005400FC" w:rsidRDefault="006B3A5E" w:rsidP="006B3A5E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Other party (</w:t>
      </w:r>
      <w:proofErr w:type="spellStart"/>
      <w:r w:rsidRPr="005400FC">
        <w:rPr>
          <w:rFonts w:ascii="Arial" w:hAnsi="Arial" w:cs="Arial"/>
          <w:sz w:val="22"/>
          <w:szCs w:val="22"/>
        </w:rPr>
        <w:t>eg</w:t>
      </w:r>
      <w:proofErr w:type="spellEnd"/>
      <w:r w:rsidRPr="005400FC">
        <w:rPr>
          <w:rFonts w:ascii="Arial" w:hAnsi="Arial" w:cs="Arial"/>
          <w:sz w:val="22"/>
          <w:szCs w:val="22"/>
        </w:rPr>
        <w:t xml:space="preserve"> referral authority) </w:t>
      </w:r>
      <w:r w:rsidR="00A550E1" w:rsidRPr="005400FC">
        <w:rPr>
          <w:rFonts w:ascii="Arial" w:hAnsi="Arial" w:cs="Arial"/>
          <w:sz w:val="22"/>
          <w:szCs w:val="22"/>
        </w:rPr>
        <w:t xml:space="preserve">(print name and sign) </w:t>
      </w:r>
      <w:r w:rsidRPr="005400FC">
        <w:rPr>
          <w:rFonts w:ascii="Arial" w:hAnsi="Arial" w:cs="Arial"/>
          <w:sz w:val="22"/>
          <w:szCs w:val="22"/>
        </w:rPr>
        <w:t>…………………………………..</w:t>
      </w:r>
    </w:p>
    <w:p w14:paraId="69446E78" w14:textId="77777777" w:rsidR="006B3A5E" w:rsidRPr="005400FC" w:rsidRDefault="006B3A5E" w:rsidP="00291751">
      <w:pPr>
        <w:pStyle w:val="Order3"/>
        <w:rPr>
          <w:rFonts w:ascii="Arial" w:hAnsi="Arial" w:cs="Arial"/>
          <w:sz w:val="22"/>
          <w:szCs w:val="22"/>
        </w:rPr>
      </w:pPr>
    </w:p>
    <w:p w14:paraId="014ED81A" w14:textId="77777777" w:rsidR="006B3A5E" w:rsidRPr="005400FC" w:rsidRDefault="006B3A5E" w:rsidP="00291751">
      <w:pPr>
        <w:pStyle w:val="Order3"/>
        <w:rPr>
          <w:rFonts w:ascii="Arial" w:hAnsi="Arial" w:cs="Arial"/>
          <w:sz w:val="22"/>
          <w:szCs w:val="22"/>
        </w:rPr>
      </w:pPr>
    </w:p>
    <w:p w14:paraId="48C4FD24" w14:textId="77777777" w:rsidR="00E8458B" w:rsidRPr="005400FC" w:rsidRDefault="00874FF4" w:rsidP="00E8458B">
      <w:pPr>
        <w:pStyle w:val="Order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>The following</w:t>
      </w:r>
      <w:r w:rsidR="00E8458B" w:rsidRPr="005400FC">
        <w:rPr>
          <w:rFonts w:ascii="Arial" w:hAnsi="Arial" w:cs="Arial"/>
          <w:b/>
          <w:sz w:val="22"/>
          <w:szCs w:val="22"/>
        </w:rPr>
        <w:t xml:space="preserve"> sample applies if the parties agree to the grant of a permit in relation to an application </w:t>
      </w:r>
      <w:r w:rsidR="00B634A0" w:rsidRPr="005400FC">
        <w:rPr>
          <w:rFonts w:ascii="Arial" w:hAnsi="Arial" w:cs="Arial"/>
          <w:b/>
          <w:sz w:val="22"/>
          <w:szCs w:val="22"/>
        </w:rPr>
        <w:t xml:space="preserve">by an objector </w:t>
      </w:r>
      <w:r w:rsidR="00E8458B" w:rsidRPr="005400FC">
        <w:rPr>
          <w:rFonts w:ascii="Arial" w:hAnsi="Arial" w:cs="Arial"/>
          <w:b/>
          <w:sz w:val="22"/>
          <w:szCs w:val="22"/>
        </w:rPr>
        <w:t xml:space="preserve">to review the grant of a permit under section 82 of the </w:t>
      </w:r>
      <w:r w:rsidR="00E8458B" w:rsidRPr="005400FC">
        <w:rPr>
          <w:rFonts w:ascii="Arial" w:hAnsi="Arial" w:cs="Arial"/>
          <w:b/>
          <w:i/>
          <w:sz w:val="22"/>
          <w:szCs w:val="22"/>
        </w:rPr>
        <w:t>Planning and Environment Act 1987</w:t>
      </w:r>
      <w:r w:rsidR="00E8458B" w:rsidRPr="005400FC">
        <w:rPr>
          <w:rFonts w:ascii="Arial" w:hAnsi="Arial" w:cs="Arial"/>
          <w:b/>
          <w:sz w:val="22"/>
          <w:szCs w:val="22"/>
        </w:rPr>
        <w:t xml:space="preserve"> and there are minimal changes to permit conditions in the notice of decision</w:t>
      </w:r>
    </w:p>
    <w:p w14:paraId="4830218D" w14:textId="77777777" w:rsidR="00E8458B" w:rsidRPr="005400FC" w:rsidRDefault="00E8458B" w:rsidP="00E8458B">
      <w:pPr>
        <w:pStyle w:val="Order1"/>
        <w:rPr>
          <w:rFonts w:ascii="Arial" w:hAnsi="Arial" w:cs="Arial"/>
          <w:sz w:val="22"/>
          <w:szCs w:val="22"/>
        </w:rPr>
      </w:pPr>
    </w:p>
    <w:p w14:paraId="7983EA7F" w14:textId="77777777" w:rsidR="00E8458B" w:rsidRPr="005400FC" w:rsidRDefault="00E8458B" w:rsidP="00E8458B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lastRenderedPageBreak/>
        <w:t xml:space="preserve">The parties in Application </w:t>
      </w:r>
      <w:r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 xml:space="preserve"> have reached agreement and request the Tribunal to grant the following order.</w:t>
      </w:r>
    </w:p>
    <w:p w14:paraId="54C806E4" w14:textId="77777777" w:rsidR="00E67B8D" w:rsidRPr="005400FC" w:rsidRDefault="00E8458B" w:rsidP="00291751">
      <w:pPr>
        <w:pStyle w:val="Order2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application </w:t>
      </w:r>
      <w:r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>, the decision of the responsible authority is varied</w:t>
      </w:r>
      <w:r w:rsidR="00E67B8D" w:rsidRPr="005400FC">
        <w:rPr>
          <w:rFonts w:ascii="Arial" w:hAnsi="Arial" w:cs="Arial"/>
          <w:sz w:val="22"/>
          <w:szCs w:val="22"/>
        </w:rPr>
        <w:t>.</w:t>
      </w:r>
    </w:p>
    <w:p w14:paraId="18BD434E" w14:textId="77777777" w:rsidR="00E67B8D" w:rsidRPr="005400FC" w:rsidRDefault="00E67B8D" w:rsidP="00291751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planning permit application </w:t>
      </w:r>
      <w:r w:rsidR="00E8458B" w:rsidRPr="005400FC">
        <w:rPr>
          <w:rFonts w:ascii="Arial" w:hAnsi="Arial" w:cs="Arial"/>
          <w:sz w:val="22"/>
          <w:szCs w:val="22"/>
          <w:highlight w:val="yellow"/>
        </w:rPr>
        <w:t>insert permit application number</w:t>
      </w:r>
      <w:r w:rsidR="00E8458B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 xml:space="preserve">a permit is granted and directed to be issued for the land at </w:t>
      </w:r>
      <w:r w:rsidR="00E8458B" w:rsidRPr="005400FC">
        <w:rPr>
          <w:rFonts w:ascii="Arial" w:hAnsi="Arial" w:cs="Arial"/>
          <w:sz w:val="22"/>
          <w:szCs w:val="22"/>
          <w:highlight w:val="yellow"/>
        </w:rPr>
        <w:t>insert address</w:t>
      </w:r>
      <w:r w:rsidR="00E8458B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 xml:space="preserve">in accordance </w:t>
      </w:r>
      <w:r w:rsidR="00E8458B" w:rsidRPr="005400FC">
        <w:rPr>
          <w:rFonts w:ascii="Arial" w:hAnsi="Arial" w:cs="Arial"/>
          <w:sz w:val="22"/>
          <w:szCs w:val="22"/>
        </w:rPr>
        <w:t>with the endorsed plans</w:t>
      </w:r>
      <w:r w:rsidRPr="005400FC">
        <w:rPr>
          <w:rFonts w:ascii="Arial" w:hAnsi="Arial" w:cs="Arial"/>
          <w:sz w:val="22"/>
          <w:szCs w:val="22"/>
        </w:rPr>
        <w:t>.  The permit allows:</w:t>
      </w:r>
    </w:p>
    <w:p w14:paraId="2FCBBF15" w14:textId="77777777" w:rsidR="00E8458B" w:rsidRPr="005400FC" w:rsidRDefault="00E8458B" w:rsidP="00E8458B">
      <w:pPr>
        <w:pStyle w:val="Para5"/>
        <w:rPr>
          <w:rFonts w:ascii="Arial" w:hAnsi="Arial" w:cs="Arial"/>
          <w:sz w:val="22"/>
          <w:szCs w:val="22"/>
          <w:highlight w:val="yellow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description of what the permit allows, having regard to the provisions of the planning scheme under which permission is required</w:t>
      </w:r>
    </w:p>
    <w:p w14:paraId="366E67DD" w14:textId="77777777" w:rsidR="00E67B8D" w:rsidRPr="005400FC" w:rsidRDefault="00E67B8D" w:rsidP="00291751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The permit is subject to the conditions contained in t</w:t>
      </w:r>
      <w:r w:rsidR="00E8458B" w:rsidRPr="005400FC">
        <w:rPr>
          <w:rFonts w:ascii="Arial" w:hAnsi="Arial" w:cs="Arial"/>
          <w:sz w:val="22"/>
          <w:szCs w:val="22"/>
        </w:rPr>
        <w:t xml:space="preserve">he notice of decision </w:t>
      </w:r>
      <w:r w:rsidR="0038557A" w:rsidRPr="005400FC">
        <w:rPr>
          <w:rFonts w:ascii="Arial" w:hAnsi="Arial" w:cs="Arial"/>
          <w:sz w:val="22"/>
          <w:szCs w:val="22"/>
        </w:rPr>
        <w:t xml:space="preserve">to grant a permit </w:t>
      </w:r>
      <w:r w:rsidR="00E8458B" w:rsidRPr="005400FC">
        <w:rPr>
          <w:rFonts w:ascii="Arial" w:hAnsi="Arial" w:cs="Arial"/>
          <w:sz w:val="22"/>
          <w:szCs w:val="22"/>
        </w:rPr>
        <w:t xml:space="preserve">dated </w:t>
      </w:r>
      <w:r w:rsidR="00E8458B" w:rsidRPr="005400FC">
        <w:rPr>
          <w:rFonts w:ascii="Arial" w:hAnsi="Arial" w:cs="Arial"/>
          <w:sz w:val="22"/>
          <w:szCs w:val="22"/>
          <w:highlight w:val="yellow"/>
        </w:rPr>
        <w:t>insert date</w:t>
      </w:r>
      <w:r w:rsidRPr="005400FC">
        <w:rPr>
          <w:rFonts w:ascii="Arial" w:hAnsi="Arial" w:cs="Arial"/>
          <w:sz w:val="22"/>
          <w:szCs w:val="22"/>
        </w:rPr>
        <w:t xml:space="preserve"> subject to the following variations:</w:t>
      </w:r>
    </w:p>
    <w:p w14:paraId="44935DF4" w14:textId="77777777" w:rsidR="00E67B8D" w:rsidRPr="005400FC" w:rsidRDefault="00E8458B" w:rsidP="00E8458B">
      <w:pPr>
        <w:pStyle w:val="Para5"/>
        <w:rPr>
          <w:rFonts w:ascii="Arial" w:hAnsi="Arial" w:cs="Arial"/>
          <w:sz w:val="22"/>
          <w:szCs w:val="22"/>
          <w:highlight w:val="yellow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exact wording of any new conditions, deleted conditions and/or varied conditions</w:t>
      </w:r>
    </w:p>
    <w:p w14:paraId="64883D38" w14:textId="77777777" w:rsidR="00291751" w:rsidRPr="005400FC" w:rsidRDefault="00291751" w:rsidP="00291751">
      <w:pPr>
        <w:pStyle w:val="Order3"/>
        <w:ind w:left="0"/>
        <w:rPr>
          <w:rFonts w:ascii="Arial" w:hAnsi="Arial" w:cs="Arial"/>
          <w:sz w:val="22"/>
          <w:szCs w:val="22"/>
        </w:rPr>
      </w:pPr>
    </w:p>
    <w:p w14:paraId="59A1768B" w14:textId="77777777" w:rsidR="00A550E1" w:rsidRPr="005400FC" w:rsidRDefault="00A550E1" w:rsidP="00A550E1">
      <w:pPr>
        <w:pStyle w:val="Heading2"/>
        <w:rPr>
          <w:rFonts w:cs="Arial"/>
          <w:sz w:val="22"/>
          <w:szCs w:val="22"/>
        </w:rPr>
      </w:pPr>
      <w:r w:rsidRPr="005400FC">
        <w:rPr>
          <w:rFonts w:cs="Arial"/>
          <w:sz w:val="22"/>
          <w:szCs w:val="22"/>
        </w:rPr>
        <w:t>CONSENTS</w:t>
      </w:r>
    </w:p>
    <w:p w14:paraId="224D8D3D" w14:textId="77777777" w:rsidR="00A550E1" w:rsidRPr="005400FC" w:rsidRDefault="00A550E1" w:rsidP="00A550E1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Applicant/Objector (print name and sign) ………………………………………...</w:t>
      </w:r>
    </w:p>
    <w:p w14:paraId="14300F5D" w14:textId="77777777" w:rsidR="00A550E1" w:rsidRPr="005400FC" w:rsidRDefault="00A550E1" w:rsidP="00A550E1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Responsible Authority (print name and sign) …………………………………….</w:t>
      </w:r>
    </w:p>
    <w:p w14:paraId="12CA3117" w14:textId="77777777" w:rsidR="00A550E1" w:rsidRPr="005400FC" w:rsidRDefault="00A550E1" w:rsidP="00A550E1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Permit applicant/Respondent (print name and sign) ....……………………………</w:t>
      </w:r>
    </w:p>
    <w:p w14:paraId="71C9EBB6" w14:textId="77777777" w:rsidR="00A550E1" w:rsidRPr="005400FC" w:rsidRDefault="00A550E1" w:rsidP="00A550E1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Other party (</w:t>
      </w:r>
      <w:proofErr w:type="spellStart"/>
      <w:r w:rsidRPr="005400FC">
        <w:rPr>
          <w:rFonts w:ascii="Arial" w:hAnsi="Arial" w:cs="Arial"/>
          <w:sz w:val="22"/>
          <w:szCs w:val="22"/>
        </w:rPr>
        <w:t>eg</w:t>
      </w:r>
      <w:proofErr w:type="spellEnd"/>
      <w:r w:rsidRPr="005400FC">
        <w:rPr>
          <w:rFonts w:ascii="Arial" w:hAnsi="Arial" w:cs="Arial"/>
          <w:sz w:val="22"/>
          <w:szCs w:val="22"/>
        </w:rPr>
        <w:t xml:space="preserve"> referral authority) (print name and sign) …………………………………..</w:t>
      </w:r>
    </w:p>
    <w:p w14:paraId="6A649356" w14:textId="77777777" w:rsidR="00E8458B" w:rsidRPr="005400FC" w:rsidRDefault="00E8458B" w:rsidP="00291751">
      <w:pPr>
        <w:pStyle w:val="Order3"/>
        <w:ind w:left="0"/>
        <w:rPr>
          <w:rFonts w:ascii="Arial" w:hAnsi="Arial" w:cs="Arial"/>
          <w:sz w:val="22"/>
          <w:szCs w:val="22"/>
        </w:rPr>
      </w:pPr>
    </w:p>
    <w:p w14:paraId="2F752B93" w14:textId="77777777" w:rsidR="006B3A5E" w:rsidRPr="005400FC" w:rsidRDefault="006B3A5E" w:rsidP="006B3A5E">
      <w:pPr>
        <w:pStyle w:val="Order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 xml:space="preserve">The following sample applies if the parties agree to the grant of a permit in relation to </w:t>
      </w:r>
      <w:r w:rsidR="007414CE" w:rsidRPr="005400FC">
        <w:rPr>
          <w:rFonts w:ascii="Arial" w:hAnsi="Arial" w:cs="Arial"/>
          <w:b/>
          <w:sz w:val="22"/>
          <w:szCs w:val="22"/>
        </w:rPr>
        <w:t xml:space="preserve">both </w:t>
      </w:r>
      <w:r w:rsidRPr="005400FC">
        <w:rPr>
          <w:rFonts w:ascii="Arial" w:hAnsi="Arial" w:cs="Arial"/>
          <w:b/>
          <w:sz w:val="22"/>
          <w:szCs w:val="22"/>
        </w:rPr>
        <w:t xml:space="preserve">an application </w:t>
      </w:r>
      <w:r w:rsidR="00B634A0" w:rsidRPr="005400FC">
        <w:rPr>
          <w:rFonts w:ascii="Arial" w:hAnsi="Arial" w:cs="Arial"/>
          <w:b/>
          <w:sz w:val="22"/>
          <w:szCs w:val="22"/>
        </w:rPr>
        <w:t xml:space="preserve">by an objector </w:t>
      </w:r>
      <w:r w:rsidRPr="005400FC">
        <w:rPr>
          <w:rFonts w:ascii="Arial" w:hAnsi="Arial" w:cs="Arial"/>
          <w:b/>
          <w:sz w:val="22"/>
          <w:szCs w:val="22"/>
        </w:rPr>
        <w:t xml:space="preserve">to review the grant of a permit under section 82 of the </w:t>
      </w:r>
      <w:r w:rsidRPr="005400FC">
        <w:rPr>
          <w:rFonts w:ascii="Arial" w:hAnsi="Arial" w:cs="Arial"/>
          <w:b/>
          <w:i/>
          <w:sz w:val="22"/>
          <w:szCs w:val="22"/>
        </w:rPr>
        <w:t>Planning and Environment Act 1987</w:t>
      </w:r>
      <w:r w:rsidR="007414CE" w:rsidRPr="005400FC">
        <w:rPr>
          <w:rFonts w:ascii="Arial" w:hAnsi="Arial" w:cs="Arial"/>
          <w:b/>
          <w:sz w:val="22"/>
          <w:szCs w:val="22"/>
        </w:rPr>
        <w:t xml:space="preserve"> and an application </w:t>
      </w:r>
      <w:r w:rsidR="00B634A0" w:rsidRPr="005400FC">
        <w:rPr>
          <w:rFonts w:ascii="Arial" w:hAnsi="Arial" w:cs="Arial"/>
          <w:b/>
          <w:sz w:val="22"/>
          <w:szCs w:val="22"/>
        </w:rPr>
        <w:t xml:space="preserve">by a permit applicant </w:t>
      </w:r>
      <w:r w:rsidR="007414CE" w:rsidRPr="005400FC">
        <w:rPr>
          <w:rFonts w:ascii="Arial" w:hAnsi="Arial" w:cs="Arial"/>
          <w:b/>
          <w:sz w:val="22"/>
          <w:szCs w:val="22"/>
        </w:rPr>
        <w:t xml:space="preserve">to review conditions of the proposed permit under section 80 of the </w:t>
      </w:r>
      <w:r w:rsidR="007414CE" w:rsidRPr="005400FC">
        <w:rPr>
          <w:rFonts w:ascii="Arial" w:hAnsi="Arial" w:cs="Arial"/>
          <w:b/>
          <w:i/>
          <w:sz w:val="22"/>
          <w:szCs w:val="22"/>
        </w:rPr>
        <w:t>Planning and Environment Act 1987</w:t>
      </w:r>
      <w:r w:rsidR="007414CE" w:rsidRPr="005400FC">
        <w:rPr>
          <w:rFonts w:ascii="Arial" w:hAnsi="Arial" w:cs="Arial"/>
          <w:b/>
          <w:sz w:val="22"/>
          <w:szCs w:val="22"/>
        </w:rPr>
        <w:t xml:space="preserve"> and the parties agree to modifications in the conditions.</w:t>
      </w:r>
    </w:p>
    <w:p w14:paraId="3D157E5E" w14:textId="77777777" w:rsidR="00E8458B" w:rsidRPr="005400FC" w:rsidRDefault="00E8458B" w:rsidP="00291751">
      <w:pPr>
        <w:pStyle w:val="Order3"/>
        <w:ind w:left="0"/>
        <w:rPr>
          <w:rFonts w:ascii="Arial" w:hAnsi="Arial" w:cs="Arial"/>
          <w:sz w:val="22"/>
          <w:szCs w:val="22"/>
        </w:rPr>
      </w:pPr>
    </w:p>
    <w:p w14:paraId="7C9DBF6D" w14:textId="77777777" w:rsidR="007414CE" w:rsidRPr="005400FC" w:rsidRDefault="007414CE" w:rsidP="007414CE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The parties in Application </w:t>
      </w:r>
      <w:r w:rsidRPr="005400FC">
        <w:rPr>
          <w:rFonts w:ascii="Arial" w:hAnsi="Arial" w:cs="Arial"/>
          <w:sz w:val="22"/>
          <w:szCs w:val="22"/>
          <w:highlight w:val="yellow"/>
        </w:rPr>
        <w:t>insert the two relevant VCAT application numbers</w:t>
      </w:r>
      <w:r w:rsidRPr="005400FC">
        <w:rPr>
          <w:rFonts w:ascii="Arial" w:hAnsi="Arial" w:cs="Arial"/>
          <w:sz w:val="22"/>
          <w:szCs w:val="22"/>
        </w:rPr>
        <w:t xml:space="preserve"> have reached agreement and request the Tribunal to grant the following order.</w:t>
      </w:r>
    </w:p>
    <w:p w14:paraId="4AC5AC49" w14:textId="77777777" w:rsidR="007414CE" w:rsidRPr="005400FC" w:rsidRDefault="007414CE" w:rsidP="007414CE">
      <w:pPr>
        <w:pStyle w:val="Order2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application </w:t>
      </w:r>
      <w:r w:rsidRPr="005400FC">
        <w:rPr>
          <w:rFonts w:ascii="Arial" w:hAnsi="Arial" w:cs="Arial"/>
          <w:sz w:val="22"/>
          <w:szCs w:val="22"/>
          <w:highlight w:val="yellow"/>
        </w:rPr>
        <w:t>insert the two relevant VCAT application numbers</w:t>
      </w:r>
      <w:r w:rsidRPr="005400FC">
        <w:rPr>
          <w:rFonts w:ascii="Arial" w:hAnsi="Arial" w:cs="Arial"/>
          <w:sz w:val="22"/>
          <w:szCs w:val="22"/>
        </w:rPr>
        <w:t>, the decision of the responsible authority is varied.</w:t>
      </w:r>
    </w:p>
    <w:p w14:paraId="1C6F57BF" w14:textId="77777777" w:rsidR="007414CE" w:rsidRPr="005400FC" w:rsidRDefault="007414CE" w:rsidP="007414CE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planning permit application </w:t>
      </w:r>
      <w:r w:rsidRPr="005400FC">
        <w:rPr>
          <w:rFonts w:ascii="Arial" w:hAnsi="Arial" w:cs="Arial"/>
          <w:sz w:val="22"/>
          <w:szCs w:val="22"/>
          <w:highlight w:val="yellow"/>
        </w:rPr>
        <w:t>insert permit application number</w:t>
      </w:r>
      <w:r w:rsidRPr="005400FC">
        <w:rPr>
          <w:rFonts w:ascii="Arial" w:hAnsi="Arial" w:cs="Arial"/>
          <w:sz w:val="22"/>
          <w:szCs w:val="22"/>
        </w:rPr>
        <w:t xml:space="preserve"> a permit is granted and directed to be issued for the land at </w:t>
      </w:r>
      <w:r w:rsidRPr="005400FC">
        <w:rPr>
          <w:rFonts w:ascii="Arial" w:hAnsi="Arial" w:cs="Arial"/>
          <w:sz w:val="22"/>
          <w:szCs w:val="22"/>
          <w:highlight w:val="yellow"/>
        </w:rPr>
        <w:t>insert address</w:t>
      </w:r>
      <w:r w:rsidRPr="005400FC">
        <w:rPr>
          <w:rFonts w:ascii="Arial" w:hAnsi="Arial" w:cs="Arial"/>
          <w:sz w:val="22"/>
          <w:szCs w:val="22"/>
        </w:rPr>
        <w:t xml:space="preserve"> in accord</w:t>
      </w:r>
      <w:r w:rsidR="00C17CF6" w:rsidRPr="005400FC">
        <w:rPr>
          <w:rFonts w:ascii="Arial" w:hAnsi="Arial" w:cs="Arial"/>
          <w:sz w:val="22"/>
          <w:szCs w:val="22"/>
        </w:rPr>
        <w:t>ance with the endorsed plans</w:t>
      </w:r>
      <w:r w:rsidRPr="005400FC">
        <w:rPr>
          <w:rFonts w:ascii="Arial" w:hAnsi="Arial" w:cs="Arial"/>
          <w:sz w:val="22"/>
          <w:szCs w:val="22"/>
        </w:rPr>
        <w:t>.  The permit allows:</w:t>
      </w:r>
    </w:p>
    <w:p w14:paraId="7685EB16" w14:textId="77777777" w:rsidR="007414CE" w:rsidRPr="005400FC" w:rsidRDefault="007414CE" w:rsidP="007414CE">
      <w:pPr>
        <w:pStyle w:val="Para5"/>
        <w:rPr>
          <w:rFonts w:ascii="Arial" w:hAnsi="Arial" w:cs="Arial"/>
          <w:sz w:val="22"/>
          <w:szCs w:val="22"/>
          <w:highlight w:val="yellow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description of what the permit allows, having regard to the provisions of the planning scheme under which permission is required</w:t>
      </w:r>
    </w:p>
    <w:p w14:paraId="0A98ADBF" w14:textId="77777777" w:rsidR="00C17CF6" w:rsidRPr="005400FC" w:rsidRDefault="007414CE" w:rsidP="007414CE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lastRenderedPageBreak/>
        <w:t xml:space="preserve">Tribunal directs that the permit must contain the </w:t>
      </w:r>
      <w:r w:rsidR="00C17CF6" w:rsidRPr="005400FC">
        <w:rPr>
          <w:rFonts w:ascii="Arial" w:hAnsi="Arial" w:cs="Arial"/>
          <w:sz w:val="22"/>
          <w:szCs w:val="22"/>
        </w:rPr>
        <w:t xml:space="preserve">modified </w:t>
      </w:r>
      <w:r w:rsidRPr="005400FC">
        <w:rPr>
          <w:rFonts w:ascii="Arial" w:hAnsi="Arial" w:cs="Arial"/>
          <w:sz w:val="22"/>
          <w:szCs w:val="22"/>
        </w:rPr>
        <w:t xml:space="preserve">conditions set out in </w:t>
      </w:r>
      <w:r w:rsidR="00C17CF6" w:rsidRPr="005400FC">
        <w:rPr>
          <w:rFonts w:ascii="Arial" w:hAnsi="Arial" w:cs="Arial"/>
          <w:sz w:val="22"/>
          <w:szCs w:val="22"/>
        </w:rPr>
        <w:t>Appendix A.</w:t>
      </w:r>
    </w:p>
    <w:p w14:paraId="1E4E2A84" w14:textId="77777777" w:rsidR="007414CE" w:rsidRPr="005400FC" w:rsidRDefault="007414CE" w:rsidP="00291751">
      <w:pPr>
        <w:pStyle w:val="Order3"/>
        <w:ind w:left="0"/>
        <w:rPr>
          <w:rFonts w:ascii="Arial" w:hAnsi="Arial" w:cs="Arial"/>
          <w:sz w:val="22"/>
          <w:szCs w:val="22"/>
        </w:rPr>
      </w:pPr>
    </w:p>
    <w:p w14:paraId="37C1D149" w14:textId="77777777" w:rsidR="00C17CF6" w:rsidRPr="005400FC" w:rsidRDefault="00C17CF6" w:rsidP="00C17CF6">
      <w:pPr>
        <w:pStyle w:val="Condition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>The parties must attach Appendix A containing all the conditions.   Do not include notes.</w:t>
      </w:r>
    </w:p>
    <w:p w14:paraId="2186B45D" w14:textId="77777777" w:rsidR="00C17CF6" w:rsidRPr="005400FC" w:rsidRDefault="00C17CF6" w:rsidP="00291751">
      <w:pPr>
        <w:pStyle w:val="Order3"/>
        <w:ind w:left="0"/>
        <w:rPr>
          <w:rFonts w:ascii="Arial" w:hAnsi="Arial" w:cs="Arial"/>
          <w:sz w:val="22"/>
          <w:szCs w:val="22"/>
        </w:rPr>
      </w:pPr>
    </w:p>
    <w:p w14:paraId="47C21B44" w14:textId="77777777" w:rsidR="007414CE" w:rsidRPr="005400FC" w:rsidRDefault="007414CE" w:rsidP="00291751">
      <w:pPr>
        <w:pStyle w:val="Order3"/>
        <w:ind w:left="0"/>
        <w:rPr>
          <w:rFonts w:ascii="Arial" w:hAnsi="Arial" w:cs="Arial"/>
          <w:sz w:val="22"/>
          <w:szCs w:val="22"/>
        </w:rPr>
      </w:pPr>
    </w:p>
    <w:p w14:paraId="7C9CE47A" w14:textId="77777777" w:rsidR="00291751" w:rsidRPr="005400FC" w:rsidRDefault="00291751" w:rsidP="00291751">
      <w:pPr>
        <w:pStyle w:val="Heading2"/>
        <w:rPr>
          <w:rFonts w:cs="Arial"/>
          <w:sz w:val="22"/>
          <w:szCs w:val="22"/>
        </w:rPr>
      </w:pPr>
      <w:r w:rsidRPr="005400FC">
        <w:rPr>
          <w:rFonts w:cs="Arial"/>
          <w:sz w:val="22"/>
          <w:szCs w:val="22"/>
        </w:rPr>
        <w:t>CONSENTS</w:t>
      </w:r>
    </w:p>
    <w:p w14:paraId="29F6284A" w14:textId="77777777" w:rsidR="00291751" w:rsidRPr="005400FC" w:rsidRDefault="00B634A0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Permit applicant</w:t>
      </w:r>
      <w:r w:rsidR="00291751" w:rsidRPr="005400FC">
        <w:rPr>
          <w:rFonts w:ascii="Arial" w:hAnsi="Arial" w:cs="Arial"/>
          <w:sz w:val="22"/>
          <w:szCs w:val="22"/>
        </w:rPr>
        <w:t xml:space="preserve"> (print name and sign) ………………………………………...</w:t>
      </w:r>
    </w:p>
    <w:p w14:paraId="63745E0C" w14:textId="77777777" w:rsidR="00291751" w:rsidRPr="005400FC" w:rsidRDefault="00291751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Responsible Authority (print name and sign) …………………………………….</w:t>
      </w:r>
    </w:p>
    <w:p w14:paraId="0248D0EC" w14:textId="77777777" w:rsidR="00291751" w:rsidRPr="005400FC" w:rsidRDefault="00B634A0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Objector</w:t>
      </w:r>
      <w:r w:rsidR="00291751" w:rsidRPr="005400FC">
        <w:rPr>
          <w:rFonts w:ascii="Arial" w:hAnsi="Arial" w:cs="Arial"/>
          <w:sz w:val="22"/>
          <w:szCs w:val="22"/>
        </w:rPr>
        <w:t xml:space="preserve"> (print name and sign) ....……………………………</w:t>
      </w:r>
    </w:p>
    <w:p w14:paraId="3E83AA0D" w14:textId="77777777" w:rsidR="00291751" w:rsidRPr="005400FC" w:rsidRDefault="001202EA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Other party (</w:t>
      </w:r>
      <w:proofErr w:type="spellStart"/>
      <w:r w:rsidRPr="005400FC">
        <w:rPr>
          <w:rFonts w:ascii="Arial" w:hAnsi="Arial" w:cs="Arial"/>
          <w:sz w:val="22"/>
          <w:szCs w:val="22"/>
        </w:rPr>
        <w:t>eg</w:t>
      </w:r>
      <w:proofErr w:type="spellEnd"/>
      <w:r w:rsidRPr="005400FC">
        <w:rPr>
          <w:rFonts w:ascii="Arial" w:hAnsi="Arial" w:cs="Arial"/>
          <w:sz w:val="22"/>
          <w:szCs w:val="22"/>
        </w:rPr>
        <w:t xml:space="preserve"> referral authority) </w:t>
      </w:r>
      <w:r w:rsidR="00A550E1" w:rsidRPr="005400FC">
        <w:rPr>
          <w:rFonts w:ascii="Arial" w:hAnsi="Arial" w:cs="Arial"/>
          <w:sz w:val="22"/>
          <w:szCs w:val="22"/>
        </w:rPr>
        <w:t xml:space="preserve">(print name and sign) </w:t>
      </w:r>
      <w:r w:rsidRPr="005400FC">
        <w:rPr>
          <w:rFonts w:ascii="Arial" w:hAnsi="Arial" w:cs="Arial"/>
          <w:sz w:val="22"/>
          <w:szCs w:val="22"/>
        </w:rPr>
        <w:t>…………………………………..</w:t>
      </w:r>
    </w:p>
    <w:p w14:paraId="5C1F9708" w14:textId="77777777" w:rsidR="006B3A5E" w:rsidRPr="005400FC" w:rsidRDefault="00B634A0" w:rsidP="00F01954">
      <w:pPr>
        <w:pStyle w:val="Order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>If a party is a party to one application but not the other application, the consents should specify the application to which the person is a party</w:t>
      </w:r>
    </w:p>
    <w:p w14:paraId="42F1E460" w14:textId="77777777" w:rsidR="006B3A5E" w:rsidRPr="005400FC" w:rsidRDefault="006B3A5E" w:rsidP="00F01954">
      <w:pPr>
        <w:pStyle w:val="Order1"/>
        <w:rPr>
          <w:rFonts w:ascii="Arial" w:hAnsi="Arial" w:cs="Arial"/>
          <w:sz w:val="22"/>
          <w:szCs w:val="22"/>
        </w:rPr>
      </w:pPr>
    </w:p>
    <w:p w14:paraId="54D301E1" w14:textId="77777777" w:rsidR="00EF2478" w:rsidRPr="005400FC" w:rsidRDefault="00EF2478" w:rsidP="00EF2478">
      <w:pPr>
        <w:pStyle w:val="Condition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br w:type="page"/>
      </w:r>
    </w:p>
    <w:p w14:paraId="3DFBE7C2" w14:textId="77777777" w:rsidR="00EF2478" w:rsidRPr="0038557A" w:rsidRDefault="00EF2478" w:rsidP="00EF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0D0D0D"/>
        <w:tabs>
          <w:tab w:val="left" w:pos="1980"/>
        </w:tabs>
        <w:ind w:right="-36"/>
        <w:jc w:val="center"/>
        <w:outlineLvl w:val="0"/>
        <w:rPr>
          <w:rFonts w:ascii="Arial" w:hAnsi="Arial" w:cs="Arial"/>
          <w:b/>
        </w:rPr>
      </w:pPr>
      <w:r w:rsidRPr="0038557A">
        <w:rPr>
          <w:rFonts w:ascii="Arial" w:hAnsi="Arial" w:cs="Arial"/>
          <w:b/>
        </w:rPr>
        <w:lastRenderedPageBreak/>
        <w:t xml:space="preserve">Sample Consent Order 3 </w:t>
      </w:r>
    </w:p>
    <w:p w14:paraId="03F6E136" w14:textId="77777777" w:rsidR="00EF2478" w:rsidRDefault="00EF2478" w:rsidP="00EF2478">
      <w:pPr>
        <w:pStyle w:val="Condition1"/>
      </w:pPr>
    </w:p>
    <w:p w14:paraId="312A7F07" w14:textId="77777777" w:rsidR="00EF2478" w:rsidRPr="005400FC" w:rsidRDefault="00291751" w:rsidP="009F1FB2">
      <w:pPr>
        <w:pStyle w:val="Heading2"/>
      </w:pPr>
      <w:r w:rsidRPr="005400FC">
        <w:t>Section 72 of the Planning and Environment Act 1987</w:t>
      </w:r>
    </w:p>
    <w:p w14:paraId="4658020A" w14:textId="77777777" w:rsidR="00EF2478" w:rsidRPr="005400FC" w:rsidRDefault="00EF2478" w:rsidP="00EF2478">
      <w:pPr>
        <w:rPr>
          <w:rFonts w:ascii="Arial" w:hAnsi="Arial" w:cs="Arial"/>
          <w:sz w:val="22"/>
          <w:szCs w:val="22"/>
        </w:rPr>
      </w:pPr>
    </w:p>
    <w:p w14:paraId="395312F3" w14:textId="77777777" w:rsidR="00291751" w:rsidRPr="005400FC" w:rsidRDefault="00874FF4" w:rsidP="00F01954">
      <w:pPr>
        <w:pStyle w:val="Order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>This</w:t>
      </w:r>
      <w:r w:rsidR="00291751" w:rsidRPr="005400FC">
        <w:rPr>
          <w:rFonts w:ascii="Arial" w:hAnsi="Arial" w:cs="Arial"/>
          <w:b/>
          <w:sz w:val="22"/>
          <w:szCs w:val="22"/>
        </w:rPr>
        <w:t xml:space="preserve"> sample applies if the parties agree to the grant of an amended permit in relation to an application </w:t>
      </w:r>
      <w:r w:rsidR="00B634A0" w:rsidRPr="005400FC">
        <w:rPr>
          <w:rFonts w:ascii="Arial" w:hAnsi="Arial" w:cs="Arial"/>
          <w:b/>
          <w:sz w:val="22"/>
          <w:szCs w:val="22"/>
        </w:rPr>
        <w:t>by a permit applicant t</w:t>
      </w:r>
      <w:r w:rsidR="00291751" w:rsidRPr="005400FC">
        <w:rPr>
          <w:rFonts w:ascii="Arial" w:hAnsi="Arial" w:cs="Arial"/>
          <w:b/>
          <w:sz w:val="22"/>
          <w:szCs w:val="22"/>
        </w:rPr>
        <w:t xml:space="preserve">o review the refusal to grant an amended permit under section 72 of the </w:t>
      </w:r>
      <w:r w:rsidR="00291751" w:rsidRPr="005400FC">
        <w:rPr>
          <w:rFonts w:ascii="Arial" w:hAnsi="Arial" w:cs="Arial"/>
          <w:b/>
          <w:i/>
          <w:sz w:val="22"/>
          <w:szCs w:val="22"/>
        </w:rPr>
        <w:t>Planning and Environment Act 1987</w:t>
      </w:r>
    </w:p>
    <w:p w14:paraId="430ABB89" w14:textId="77777777" w:rsidR="00E8458B" w:rsidRPr="005400FC" w:rsidRDefault="00E8458B" w:rsidP="00F01954">
      <w:pPr>
        <w:pStyle w:val="Order1"/>
        <w:rPr>
          <w:rFonts w:ascii="Arial" w:hAnsi="Arial" w:cs="Arial"/>
          <w:sz w:val="22"/>
          <w:szCs w:val="22"/>
        </w:rPr>
      </w:pPr>
    </w:p>
    <w:p w14:paraId="0DC946A5" w14:textId="77777777" w:rsidR="00291751" w:rsidRPr="005400FC" w:rsidRDefault="00291751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The parties in Application </w:t>
      </w:r>
      <w:r w:rsidR="00E8458B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="00E8458B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>have reached agreement and request the Tribunal to grant the following order.</w:t>
      </w:r>
    </w:p>
    <w:p w14:paraId="7DA7F38A" w14:textId="77777777" w:rsidR="00291751" w:rsidRPr="005400FC" w:rsidRDefault="00291751" w:rsidP="00291751">
      <w:pPr>
        <w:pStyle w:val="Order2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application </w:t>
      </w:r>
      <w:r w:rsidR="00E8458B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>, the decision of the responsible authority is set aside.</w:t>
      </w:r>
    </w:p>
    <w:p w14:paraId="2F36FFE7" w14:textId="77777777" w:rsidR="00291751" w:rsidRPr="005400FC" w:rsidRDefault="00291751" w:rsidP="00291751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Planning permit </w:t>
      </w:r>
      <w:r w:rsidR="00646B24" w:rsidRPr="005400FC">
        <w:rPr>
          <w:rFonts w:ascii="Arial" w:hAnsi="Arial" w:cs="Arial"/>
          <w:sz w:val="22"/>
          <w:szCs w:val="22"/>
          <w:highlight w:val="yellow"/>
        </w:rPr>
        <w:t>insert permit number</w:t>
      </w:r>
      <w:r w:rsidRPr="005400FC">
        <w:rPr>
          <w:rFonts w:ascii="Arial" w:hAnsi="Arial" w:cs="Arial"/>
          <w:sz w:val="22"/>
          <w:szCs w:val="22"/>
        </w:rPr>
        <w:t xml:space="preserve"> is amended and an amended permit is directed to be issued for the land at </w:t>
      </w:r>
      <w:r w:rsidR="00646B24" w:rsidRPr="005400FC">
        <w:rPr>
          <w:rFonts w:ascii="Arial" w:hAnsi="Arial" w:cs="Arial"/>
          <w:sz w:val="22"/>
          <w:szCs w:val="22"/>
          <w:highlight w:val="yellow"/>
        </w:rPr>
        <w:t>insert address</w:t>
      </w:r>
      <w:r w:rsidRPr="005400FC">
        <w:rPr>
          <w:rFonts w:ascii="Arial" w:hAnsi="Arial" w:cs="Arial"/>
          <w:sz w:val="22"/>
          <w:szCs w:val="22"/>
        </w:rPr>
        <w:t>.  T</w:t>
      </w:r>
      <w:r w:rsidR="00646B24" w:rsidRPr="005400FC">
        <w:rPr>
          <w:rFonts w:ascii="Arial" w:hAnsi="Arial" w:cs="Arial"/>
          <w:sz w:val="22"/>
          <w:szCs w:val="22"/>
        </w:rPr>
        <w:t>he permit is amended as follows:</w:t>
      </w:r>
    </w:p>
    <w:p w14:paraId="6C0403AD" w14:textId="77777777" w:rsidR="00291751" w:rsidRPr="005400FC" w:rsidRDefault="00291751" w:rsidP="00291751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What the permit allows is amended to read as follows:</w:t>
      </w:r>
    </w:p>
    <w:p w14:paraId="710DFDFA" w14:textId="77777777" w:rsidR="00291751" w:rsidRPr="005400FC" w:rsidRDefault="00646B24" w:rsidP="00646B24">
      <w:pPr>
        <w:pStyle w:val="Order2"/>
        <w:numPr>
          <w:ilvl w:val="0"/>
          <w:numId w:val="39"/>
        </w:numPr>
        <w:ind w:left="1701" w:hanging="567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description of what the permit allows, having regard to the provisions of the planning scheme under which permission is required</w:t>
      </w:r>
    </w:p>
    <w:p w14:paraId="40D56305" w14:textId="77777777" w:rsidR="00291751" w:rsidRPr="005400FC" w:rsidRDefault="00291751" w:rsidP="00291751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Condition </w:t>
      </w:r>
      <w:r w:rsidR="00646B24"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Pr="005400FC">
        <w:rPr>
          <w:rFonts w:ascii="Arial" w:hAnsi="Arial" w:cs="Arial"/>
          <w:sz w:val="22"/>
          <w:szCs w:val="22"/>
        </w:rPr>
        <w:t xml:space="preserve"> is deleted.</w:t>
      </w:r>
    </w:p>
    <w:p w14:paraId="554492C1" w14:textId="77777777" w:rsidR="00291751" w:rsidRPr="005400FC" w:rsidRDefault="00291751" w:rsidP="00291751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Condition </w:t>
      </w:r>
      <w:r w:rsidR="00646B24"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="00646B24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>is amended to read:</w:t>
      </w:r>
    </w:p>
    <w:p w14:paraId="42BECB15" w14:textId="77777777" w:rsidR="00291751" w:rsidRPr="005400FC" w:rsidRDefault="00646B24" w:rsidP="00646B24">
      <w:pPr>
        <w:pStyle w:val="Order2"/>
        <w:numPr>
          <w:ilvl w:val="0"/>
          <w:numId w:val="39"/>
        </w:numPr>
        <w:ind w:left="1701" w:hanging="567"/>
        <w:rPr>
          <w:rFonts w:ascii="Arial" w:hAnsi="Arial" w:cs="Arial"/>
          <w:sz w:val="22"/>
          <w:szCs w:val="22"/>
          <w:highlight w:val="yellow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amended condition in full</w:t>
      </w:r>
    </w:p>
    <w:p w14:paraId="2C81BDB8" w14:textId="77777777" w:rsidR="00291751" w:rsidRPr="005400FC" w:rsidRDefault="00291751" w:rsidP="00291751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A new condition is included as follows:</w:t>
      </w:r>
    </w:p>
    <w:p w14:paraId="08581490" w14:textId="77777777" w:rsidR="00646B24" w:rsidRPr="005400FC" w:rsidRDefault="00646B24" w:rsidP="00646B24">
      <w:pPr>
        <w:pStyle w:val="Para5"/>
        <w:tabs>
          <w:tab w:val="clear" w:pos="1134"/>
        </w:tabs>
        <w:ind w:left="1701"/>
        <w:rPr>
          <w:rFonts w:ascii="Arial" w:hAnsi="Arial" w:cs="Arial"/>
          <w:sz w:val="22"/>
          <w:szCs w:val="22"/>
          <w:highlight w:val="yellow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new condition or conditions in full</w:t>
      </w:r>
    </w:p>
    <w:p w14:paraId="36198E30" w14:textId="77777777" w:rsidR="00291751" w:rsidRPr="005400FC" w:rsidRDefault="00291751" w:rsidP="00291751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Conditions in the permit are renumbered accordingly.</w:t>
      </w:r>
    </w:p>
    <w:p w14:paraId="0D7091EB" w14:textId="77777777" w:rsidR="00646B24" w:rsidRPr="005400FC" w:rsidRDefault="00291751" w:rsidP="005400FC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applicable) Plans endorsed under condition </w:t>
      </w:r>
      <w:r w:rsidR="00646B24"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="00646B24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 xml:space="preserve">of the permit are amended and the responsible authority is directed to endorse amended plans being the plans </w:t>
      </w:r>
      <w:r w:rsidR="00646B24" w:rsidRPr="005400FC">
        <w:rPr>
          <w:rFonts w:ascii="Arial" w:hAnsi="Arial" w:cs="Arial"/>
          <w:sz w:val="22"/>
          <w:szCs w:val="22"/>
          <w:highlight w:val="yellow"/>
        </w:rPr>
        <w:t>insert name of person who prepared the plans, the drawing numbers, the revision number and dates</w:t>
      </w:r>
      <w:r w:rsidRPr="005400FC">
        <w:rPr>
          <w:rFonts w:ascii="Arial" w:hAnsi="Arial" w:cs="Arial"/>
          <w:sz w:val="22"/>
          <w:szCs w:val="22"/>
        </w:rPr>
        <w:t xml:space="preserve"> or (if applicable) is directed to endorse plans showing </w:t>
      </w:r>
      <w:r w:rsidR="00646B24" w:rsidRPr="005400FC">
        <w:rPr>
          <w:rFonts w:ascii="Arial" w:hAnsi="Arial" w:cs="Arial"/>
          <w:sz w:val="22"/>
          <w:szCs w:val="22"/>
          <w:highlight w:val="yellow"/>
        </w:rPr>
        <w:t>insert description of how the plans must be amended (</w:t>
      </w:r>
      <w:proofErr w:type="spellStart"/>
      <w:r w:rsidR="00646B24" w:rsidRPr="005400FC">
        <w:rPr>
          <w:rFonts w:ascii="Arial" w:hAnsi="Arial" w:cs="Arial"/>
          <w:sz w:val="22"/>
          <w:szCs w:val="22"/>
          <w:highlight w:val="yellow"/>
        </w:rPr>
        <w:t>eg</w:t>
      </w:r>
      <w:proofErr w:type="spellEnd"/>
      <w:r w:rsidR="00646B24" w:rsidRPr="005400F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46B24" w:rsidRPr="005400FC">
        <w:rPr>
          <w:rFonts w:ascii="Arial" w:hAnsi="Arial" w:cs="Arial"/>
          <w:i/>
          <w:sz w:val="22"/>
          <w:szCs w:val="22"/>
          <w:highlight w:val="yellow"/>
        </w:rPr>
        <w:t>the sill of the bedroom 1 window to dwelling 1 increased to no less than 1.7 metres above the floor</w:t>
      </w:r>
      <w:r w:rsidR="00646B24" w:rsidRPr="005400FC">
        <w:rPr>
          <w:rFonts w:ascii="Arial" w:hAnsi="Arial" w:cs="Arial"/>
          <w:sz w:val="22"/>
          <w:szCs w:val="22"/>
          <w:highlight w:val="yellow"/>
        </w:rPr>
        <w:t>)</w:t>
      </w:r>
      <w:r w:rsidRPr="005400FC">
        <w:rPr>
          <w:rFonts w:ascii="Arial" w:hAnsi="Arial" w:cs="Arial"/>
          <w:sz w:val="22"/>
          <w:szCs w:val="22"/>
        </w:rPr>
        <w:t>.</w:t>
      </w:r>
    </w:p>
    <w:p w14:paraId="329AACFA" w14:textId="77777777" w:rsidR="00B634A0" w:rsidRPr="005400FC" w:rsidRDefault="00B634A0" w:rsidP="00291751">
      <w:pPr>
        <w:pStyle w:val="Order2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</w:rPr>
      </w:pPr>
    </w:p>
    <w:p w14:paraId="72EACD08" w14:textId="77777777" w:rsidR="00291751" w:rsidRPr="005400FC" w:rsidRDefault="00291751" w:rsidP="00291751">
      <w:pPr>
        <w:pStyle w:val="Heading2"/>
        <w:rPr>
          <w:rFonts w:cs="Arial"/>
          <w:sz w:val="22"/>
          <w:szCs w:val="22"/>
        </w:rPr>
      </w:pPr>
      <w:r w:rsidRPr="005400FC">
        <w:rPr>
          <w:rFonts w:cs="Arial"/>
          <w:sz w:val="22"/>
          <w:szCs w:val="22"/>
        </w:rPr>
        <w:t>CONSENTS</w:t>
      </w:r>
    </w:p>
    <w:p w14:paraId="34C8A06C" w14:textId="77777777" w:rsidR="00291751" w:rsidRPr="005400FC" w:rsidRDefault="00291751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Applicant/Permit applicant (print name and sign) ………………………………..</w:t>
      </w:r>
    </w:p>
    <w:p w14:paraId="0FBF1419" w14:textId="77777777" w:rsidR="00291751" w:rsidRPr="005400FC" w:rsidRDefault="00291751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Responsible Authority (print name and sign) …………………………………….</w:t>
      </w:r>
    </w:p>
    <w:p w14:paraId="3072B3C9" w14:textId="77777777" w:rsidR="00EF2478" w:rsidRPr="005400FC" w:rsidRDefault="00291751" w:rsidP="005400FC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O</w:t>
      </w:r>
      <w:r w:rsidR="001202EA" w:rsidRPr="005400FC">
        <w:rPr>
          <w:rFonts w:ascii="Arial" w:hAnsi="Arial" w:cs="Arial"/>
          <w:sz w:val="22"/>
          <w:szCs w:val="22"/>
        </w:rPr>
        <w:t>ther party (</w:t>
      </w:r>
      <w:proofErr w:type="spellStart"/>
      <w:r w:rsidR="001202EA" w:rsidRPr="005400FC">
        <w:rPr>
          <w:rFonts w:ascii="Arial" w:hAnsi="Arial" w:cs="Arial"/>
          <w:sz w:val="22"/>
          <w:szCs w:val="22"/>
        </w:rPr>
        <w:t>eg</w:t>
      </w:r>
      <w:proofErr w:type="spellEnd"/>
      <w:r w:rsidR="001202EA" w:rsidRPr="005400FC">
        <w:rPr>
          <w:rFonts w:ascii="Arial" w:hAnsi="Arial" w:cs="Arial"/>
          <w:sz w:val="22"/>
          <w:szCs w:val="22"/>
        </w:rPr>
        <w:t xml:space="preserve"> o</w:t>
      </w:r>
      <w:r w:rsidRPr="005400FC">
        <w:rPr>
          <w:rFonts w:ascii="Arial" w:hAnsi="Arial" w:cs="Arial"/>
          <w:sz w:val="22"/>
          <w:szCs w:val="22"/>
        </w:rPr>
        <w:t>bjector</w:t>
      </w:r>
      <w:r w:rsidR="001202EA" w:rsidRPr="005400FC">
        <w:rPr>
          <w:rFonts w:ascii="Arial" w:hAnsi="Arial" w:cs="Arial"/>
          <w:sz w:val="22"/>
          <w:szCs w:val="22"/>
        </w:rPr>
        <w:t xml:space="preserve"> or referral authority)</w:t>
      </w:r>
      <w:r w:rsidRPr="005400FC">
        <w:rPr>
          <w:rFonts w:ascii="Arial" w:hAnsi="Arial" w:cs="Arial"/>
          <w:sz w:val="22"/>
          <w:szCs w:val="22"/>
        </w:rPr>
        <w:t xml:space="preserve"> (print name and sign) ………………………………………</w:t>
      </w:r>
    </w:p>
    <w:p w14:paraId="3B680268" w14:textId="77777777" w:rsidR="00EF2478" w:rsidRPr="0038557A" w:rsidRDefault="00EF2478" w:rsidP="00EF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0D0D0D"/>
        <w:tabs>
          <w:tab w:val="left" w:pos="1980"/>
        </w:tabs>
        <w:ind w:right="-36"/>
        <w:jc w:val="center"/>
        <w:outlineLvl w:val="0"/>
        <w:rPr>
          <w:rFonts w:ascii="Arial" w:hAnsi="Arial" w:cs="Arial"/>
          <w:b/>
        </w:rPr>
      </w:pPr>
      <w:r w:rsidRPr="0038557A">
        <w:rPr>
          <w:rFonts w:ascii="Arial" w:hAnsi="Arial" w:cs="Arial"/>
          <w:b/>
        </w:rPr>
        <w:lastRenderedPageBreak/>
        <w:t xml:space="preserve">Sample Consent Order 4 </w:t>
      </w:r>
    </w:p>
    <w:p w14:paraId="20312833" w14:textId="77777777" w:rsidR="00EF2478" w:rsidRDefault="00EF2478" w:rsidP="00EF2478"/>
    <w:p w14:paraId="18DFECE5" w14:textId="77777777" w:rsidR="00EF2478" w:rsidRPr="005400FC" w:rsidRDefault="00291751" w:rsidP="009F1FB2">
      <w:pPr>
        <w:pStyle w:val="Heading2"/>
      </w:pPr>
      <w:r w:rsidRPr="005400FC">
        <w:t xml:space="preserve">Section 87 or 87A of the Planning and Environment Act 1987 </w:t>
      </w:r>
    </w:p>
    <w:p w14:paraId="618FC1CA" w14:textId="77777777" w:rsidR="00646B24" w:rsidRPr="005400FC" w:rsidRDefault="00646B24" w:rsidP="00F01954">
      <w:pPr>
        <w:pStyle w:val="Order1"/>
        <w:rPr>
          <w:rFonts w:ascii="Arial" w:hAnsi="Arial" w:cs="Arial"/>
          <w:sz w:val="22"/>
          <w:szCs w:val="22"/>
        </w:rPr>
      </w:pPr>
    </w:p>
    <w:p w14:paraId="630A4FDA" w14:textId="77777777" w:rsidR="00291751" w:rsidRPr="005400FC" w:rsidRDefault="00291751" w:rsidP="00F01954">
      <w:pPr>
        <w:pStyle w:val="Order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 xml:space="preserve">This sample applies if the parties agree to the grant of an amended permit in relation to an application to amend a permit under s 87 or 87A of the </w:t>
      </w:r>
      <w:r w:rsidRPr="005400FC">
        <w:rPr>
          <w:rFonts w:ascii="Arial" w:hAnsi="Arial" w:cs="Arial"/>
          <w:b/>
          <w:i/>
          <w:color w:val="000000"/>
          <w:sz w:val="22"/>
          <w:szCs w:val="22"/>
        </w:rPr>
        <w:t>Planning and Environment Act 1987</w:t>
      </w:r>
    </w:p>
    <w:p w14:paraId="1DA6467F" w14:textId="77777777" w:rsidR="00646B24" w:rsidRPr="005400FC" w:rsidRDefault="00646B24" w:rsidP="00F01954">
      <w:pPr>
        <w:pStyle w:val="Order1"/>
        <w:rPr>
          <w:rFonts w:ascii="Arial" w:hAnsi="Arial" w:cs="Arial"/>
          <w:sz w:val="22"/>
          <w:szCs w:val="22"/>
        </w:rPr>
      </w:pPr>
    </w:p>
    <w:p w14:paraId="0EEB49FC" w14:textId="77777777" w:rsidR="00291751" w:rsidRPr="005400FC" w:rsidRDefault="00291751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The parties in Application </w:t>
      </w:r>
      <w:r w:rsidR="00646B24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="00646B24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>have reached agreement and request the Tribunal to grant the following order.</w:t>
      </w:r>
    </w:p>
    <w:p w14:paraId="738205D6" w14:textId="77777777" w:rsidR="00291751" w:rsidRPr="005400FC" w:rsidRDefault="00291751" w:rsidP="00291751">
      <w:pPr>
        <w:pStyle w:val="Order2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Application </w:t>
      </w:r>
      <w:r w:rsidR="00646B24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="00646B24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>is allowed.</w:t>
      </w:r>
    </w:p>
    <w:p w14:paraId="5E26D2E9" w14:textId="77777777" w:rsidR="007F7656" w:rsidRPr="005400FC" w:rsidRDefault="007F7656" w:rsidP="007F7656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What the permit allows is amended to read as follows:</w:t>
      </w:r>
    </w:p>
    <w:p w14:paraId="12760B57" w14:textId="77777777" w:rsidR="007F7656" w:rsidRPr="005400FC" w:rsidRDefault="007F7656" w:rsidP="007F7656">
      <w:pPr>
        <w:pStyle w:val="Order2"/>
        <w:numPr>
          <w:ilvl w:val="0"/>
          <w:numId w:val="39"/>
        </w:numPr>
        <w:ind w:left="1701" w:hanging="567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description of what the permit allows, having regard to the provisions of the planning scheme under which permission is required</w:t>
      </w:r>
    </w:p>
    <w:p w14:paraId="559DC226" w14:textId="77777777" w:rsidR="007F7656" w:rsidRPr="005400FC" w:rsidRDefault="007F7656" w:rsidP="007F7656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Condition </w:t>
      </w:r>
      <w:r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Pr="005400FC">
        <w:rPr>
          <w:rFonts w:ascii="Arial" w:hAnsi="Arial" w:cs="Arial"/>
          <w:sz w:val="22"/>
          <w:szCs w:val="22"/>
        </w:rPr>
        <w:t xml:space="preserve"> is deleted.</w:t>
      </w:r>
    </w:p>
    <w:p w14:paraId="202E18D4" w14:textId="77777777" w:rsidR="007F7656" w:rsidRPr="005400FC" w:rsidRDefault="007F7656" w:rsidP="007F7656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Condition </w:t>
      </w:r>
      <w:r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Pr="005400FC">
        <w:rPr>
          <w:rFonts w:ascii="Arial" w:hAnsi="Arial" w:cs="Arial"/>
          <w:sz w:val="22"/>
          <w:szCs w:val="22"/>
        </w:rPr>
        <w:t xml:space="preserve"> is amended to read:</w:t>
      </w:r>
    </w:p>
    <w:p w14:paraId="237B3B82" w14:textId="77777777" w:rsidR="007F7656" w:rsidRPr="005400FC" w:rsidRDefault="007F7656" w:rsidP="007F7656">
      <w:pPr>
        <w:pStyle w:val="Order2"/>
        <w:numPr>
          <w:ilvl w:val="0"/>
          <w:numId w:val="39"/>
        </w:numPr>
        <w:ind w:left="1701" w:hanging="567"/>
        <w:rPr>
          <w:rFonts w:ascii="Arial" w:hAnsi="Arial" w:cs="Arial"/>
          <w:sz w:val="22"/>
          <w:szCs w:val="22"/>
          <w:highlight w:val="yellow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amended condition in full</w:t>
      </w:r>
    </w:p>
    <w:p w14:paraId="49A6B06F" w14:textId="77777777" w:rsidR="007F7656" w:rsidRPr="005400FC" w:rsidRDefault="007F7656" w:rsidP="007F7656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A new condition is included as follows:</w:t>
      </w:r>
    </w:p>
    <w:p w14:paraId="1ACB73BC" w14:textId="77777777" w:rsidR="007F7656" w:rsidRPr="005400FC" w:rsidRDefault="007F7656" w:rsidP="007F7656">
      <w:pPr>
        <w:pStyle w:val="Para5"/>
        <w:tabs>
          <w:tab w:val="clear" w:pos="1134"/>
        </w:tabs>
        <w:ind w:left="1701"/>
        <w:rPr>
          <w:rFonts w:ascii="Arial" w:hAnsi="Arial" w:cs="Arial"/>
          <w:sz w:val="22"/>
          <w:szCs w:val="22"/>
          <w:highlight w:val="yellow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new condition or conditions in full</w:t>
      </w:r>
    </w:p>
    <w:p w14:paraId="0A23ABDF" w14:textId="77777777" w:rsidR="00291751" w:rsidRPr="005400FC" w:rsidRDefault="00291751" w:rsidP="00291751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Conditions in the permit are renumbered accordingly.</w:t>
      </w:r>
    </w:p>
    <w:p w14:paraId="158542CF" w14:textId="77777777" w:rsidR="007F7656" w:rsidRPr="005400FC" w:rsidRDefault="007F7656" w:rsidP="007F7656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applicable) Plans endorsed under condition </w:t>
      </w:r>
      <w:r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Pr="005400FC">
        <w:rPr>
          <w:rFonts w:ascii="Arial" w:hAnsi="Arial" w:cs="Arial"/>
          <w:sz w:val="22"/>
          <w:szCs w:val="22"/>
        </w:rPr>
        <w:t xml:space="preserve"> of the permit are amended and the responsible authority is directed to endorse amended plans being the plans </w:t>
      </w:r>
      <w:r w:rsidRPr="005400FC">
        <w:rPr>
          <w:rFonts w:ascii="Arial" w:hAnsi="Arial" w:cs="Arial"/>
          <w:sz w:val="22"/>
          <w:szCs w:val="22"/>
          <w:highlight w:val="yellow"/>
        </w:rPr>
        <w:t>insert name of person who prepared the plans, the drawing numbers, the revision number and dates</w:t>
      </w:r>
      <w:r w:rsidRPr="005400FC">
        <w:rPr>
          <w:rFonts w:ascii="Arial" w:hAnsi="Arial" w:cs="Arial"/>
          <w:sz w:val="22"/>
          <w:szCs w:val="22"/>
        </w:rPr>
        <w:t xml:space="preserve"> or (if applicable) is directed to endorse plans showing </w:t>
      </w:r>
      <w:r w:rsidRPr="005400FC">
        <w:rPr>
          <w:rFonts w:ascii="Arial" w:hAnsi="Arial" w:cs="Arial"/>
          <w:sz w:val="22"/>
          <w:szCs w:val="22"/>
          <w:highlight w:val="yellow"/>
        </w:rPr>
        <w:t>insert description of how the plans must be amended (</w:t>
      </w:r>
      <w:proofErr w:type="spellStart"/>
      <w:r w:rsidRPr="005400FC">
        <w:rPr>
          <w:rFonts w:ascii="Arial" w:hAnsi="Arial" w:cs="Arial"/>
          <w:sz w:val="22"/>
          <w:szCs w:val="22"/>
          <w:highlight w:val="yellow"/>
        </w:rPr>
        <w:t>eg</w:t>
      </w:r>
      <w:proofErr w:type="spellEnd"/>
      <w:r w:rsidRPr="005400FC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400FC">
        <w:rPr>
          <w:rFonts w:ascii="Arial" w:hAnsi="Arial" w:cs="Arial"/>
          <w:i/>
          <w:sz w:val="22"/>
          <w:szCs w:val="22"/>
          <w:highlight w:val="yellow"/>
        </w:rPr>
        <w:t>the sill of the bedroom 1 window to dwelling 1 increased to no less than 1.7 metres above the floor</w:t>
      </w:r>
      <w:r w:rsidRPr="005400FC">
        <w:rPr>
          <w:rFonts w:ascii="Arial" w:hAnsi="Arial" w:cs="Arial"/>
          <w:sz w:val="22"/>
          <w:szCs w:val="22"/>
          <w:highlight w:val="yellow"/>
        </w:rPr>
        <w:t>)</w:t>
      </w:r>
      <w:r w:rsidRPr="005400FC">
        <w:rPr>
          <w:rFonts w:ascii="Arial" w:hAnsi="Arial" w:cs="Arial"/>
          <w:sz w:val="22"/>
          <w:szCs w:val="22"/>
        </w:rPr>
        <w:t>.</w:t>
      </w:r>
    </w:p>
    <w:p w14:paraId="3460CCE7" w14:textId="77777777" w:rsidR="00B634A0" w:rsidRPr="005400FC" w:rsidRDefault="00B634A0" w:rsidP="00B634A0">
      <w:pPr>
        <w:pStyle w:val="Order2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OR</w:t>
      </w:r>
    </w:p>
    <w:p w14:paraId="00A17B42" w14:textId="77777777" w:rsidR="00291751" w:rsidRPr="005400FC" w:rsidRDefault="00B634A0" w:rsidP="005400FC">
      <w:pPr>
        <w:pStyle w:val="Order2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The responsible authority is directed to endorse amended plans reflecting the amendments to the permit.</w:t>
      </w:r>
    </w:p>
    <w:p w14:paraId="4E025570" w14:textId="77777777" w:rsidR="00B634A0" w:rsidRPr="005400FC" w:rsidRDefault="00B634A0" w:rsidP="00291751">
      <w:pPr>
        <w:pStyle w:val="Order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4A9487F3" w14:textId="77777777" w:rsidR="00291751" w:rsidRPr="005400FC" w:rsidRDefault="00291751" w:rsidP="00291751">
      <w:pPr>
        <w:pStyle w:val="Heading2"/>
        <w:rPr>
          <w:rFonts w:cs="Arial"/>
          <w:sz w:val="22"/>
          <w:szCs w:val="22"/>
        </w:rPr>
      </w:pPr>
      <w:r w:rsidRPr="005400FC">
        <w:rPr>
          <w:rFonts w:cs="Arial"/>
          <w:sz w:val="22"/>
          <w:szCs w:val="22"/>
        </w:rPr>
        <w:t>CONSENTS</w:t>
      </w:r>
    </w:p>
    <w:p w14:paraId="3F30478D" w14:textId="77777777" w:rsidR="00291751" w:rsidRPr="005400FC" w:rsidRDefault="00291751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Person requesting amendment (print name and sign) …………………………….</w:t>
      </w:r>
    </w:p>
    <w:p w14:paraId="3A35B0A2" w14:textId="77777777" w:rsidR="00291751" w:rsidRPr="005400FC" w:rsidRDefault="00291751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Responsible Authority (print name and sign) …………………………………….</w:t>
      </w:r>
    </w:p>
    <w:p w14:paraId="38C60A79" w14:textId="77777777" w:rsidR="00EF2478" w:rsidRPr="005400FC" w:rsidRDefault="00291751" w:rsidP="00F01954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O</w:t>
      </w:r>
      <w:r w:rsidR="00015C6A" w:rsidRPr="005400FC">
        <w:rPr>
          <w:rFonts w:ascii="Arial" w:hAnsi="Arial" w:cs="Arial"/>
          <w:sz w:val="22"/>
          <w:szCs w:val="22"/>
        </w:rPr>
        <w:t>ther party</w:t>
      </w:r>
      <w:r w:rsidRPr="005400FC">
        <w:rPr>
          <w:rFonts w:ascii="Arial" w:hAnsi="Arial" w:cs="Arial"/>
          <w:sz w:val="22"/>
          <w:szCs w:val="22"/>
        </w:rPr>
        <w:t xml:space="preserve"> </w:t>
      </w:r>
      <w:r w:rsidR="00A550E1" w:rsidRPr="005400FC">
        <w:rPr>
          <w:rFonts w:ascii="Arial" w:hAnsi="Arial" w:cs="Arial"/>
          <w:sz w:val="22"/>
          <w:szCs w:val="22"/>
        </w:rPr>
        <w:t>(</w:t>
      </w:r>
      <w:proofErr w:type="spellStart"/>
      <w:r w:rsidR="00A550E1" w:rsidRPr="005400FC">
        <w:rPr>
          <w:rFonts w:ascii="Arial" w:hAnsi="Arial" w:cs="Arial"/>
          <w:sz w:val="22"/>
          <w:szCs w:val="22"/>
        </w:rPr>
        <w:t>eg</w:t>
      </w:r>
      <w:proofErr w:type="spellEnd"/>
      <w:r w:rsidR="00A550E1" w:rsidRPr="005400FC">
        <w:rPr>
          <w:rFonts w:ascii="Arial" w:hAnsi="Arial" w:cs="Arial"/>
          <w:sz w:val="22"/>
          <w:szCs w:val="22"/>
        </w:rPr>
        <w:t xml:space="preserve"> objector or referral authority) </w:t>
      </w:r>
      <w:r w:rsidRPr="005400FC">
        <w:rPr>
          <w:rFonts w:ascii="Arial" w:hAnsi="Arial" w:cs="Arial"/>
          <w:sz w:val="22"/>
          <w:szCs w:val="22"/>
        </w:rPr>
        <w:t xml:space="preserve">(print name and sign) </w:t>
      </w:r>
      <w:r w:rsidR="00015C6A" w:rsidRPr="005400FC">
        <w:rPr>
          <w:rFonts w:ascii="Arial" w:hAnsi="Arial" w:cs="Arial"/>
          <w:sz w:val="22"/>
          <w:szCs w:val="22"/>
        </w:rPr>
        <w:t>…………………………………...</w:t>
      </w:r>
      <w:r w:rsidR="00EF2478" w:rsidRPr="005400FC">
        <w:rPr>
          <w:rFonts w:ascii="Arial" w:hAnsi="Arial" w:cs="Arial"/>
          <w:sz w:val="22"/>
          <w:szCs w:val="22"/>
        </w:rPr>
        <w:br w:type="page"/>
      </w:r>
    </w:p>
    <w:p w14:paraId="208C92B5" w14:textId="77777777" w:rsidR="00EF2478" w:rsidRPr="00EF2478" w:rsidRDefault="00EF2478" w:rsidP="00EF2478"/>
    <w:p w14:paraId="4BE4FFEC" w14:textId="77777777" w:rsidR="00EF2478" w:rsidRPr="0038557A" w:rsidRDefault="00EF2478" w:rsidP="00EF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0D0D0D"/>
        <w:tabs>
          <w:tab w:val="left" w:pos="1980"/>
        </w:tabs>
        <w:ind w:right="-36"/>
        <w:jc w:val="center"/>
        <w:outlineLvl w:val="0"/>
        <w:rPr>
          <w:rFonts w:ascii="Arial" w:hAnsi="Arial" w:cs="Arial"/>
          <w:b/>
        </w:rPr>
      </w:pPr>
      <w:r w:rsidRPr="0038557A">
        <w:rPr>
          <w:rFonts w:ascii="Arial" w:hAnsi="Arial" w:cs="Arial"/>
          <w:b/>
        </w:rPr>
        <w:t xml:space="preserve">Sample Consent Order 5 </w:t>
      </w:r>
    </w:p>
    <w:p w14:paraId="2B3AD63B" w14:textId="77777777" w:rsidR="00EF2478" w:rsidRPr="00EF2478" w:rsidRDefault="00EF2478" w:rsidP="00EF2478"/>
    <w:p w14:paraId="0B395294" w14:textId="77777777" w:rsidR="00EF2478" w:rsidRPr="005400FC" w:rsidRDefault="00015C6A" w:rsidP="009F1FB2">
      <w:pPr>
        <w:pStyle w:val="Heading2"/>
      </w:pPr>
      <w:r w:rsidRPr="005400FC">
        <w:t>Section 80 of the Planning and Environment Act 1987</w:t>
      </w:r>
    </w:p>
    <w:p w14:paraId="3121B3A2" w14:textId="77777777" w:rsidR="00015C6A" w:rsidRPr="005400FC" w:rsidRDefault="00015C6A" w:rsidP="00015C6A">
      <w:pPr>
        <w:pStyle w:val="Para1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</w:rPr>
      </w:pPr>
    </w:p>
    <w:p w14:paraId="74F52CB5" w14:textId="77777777" w:rsidR="00015C6A" w:rsidRPr="005400FC" w:rsidRDefault="00015C6A" w:rsidP="00A13E2F">
      <w:pPr>
        <w:pStyle w:val="Order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 xml:space="preserve">This sample applies if the parties agree to modified conditions in a permit in relation to an application to review the conditions of a permit under section 80 of the </w:t>
      </w:r>
      <w:r w:rsidRPr="005400FC">
        <w:rPr>
          <w:rFonts w:ascii="Arial" w:hAnsi="Arial" w:cs="Arial"/>
          <w:b/>
          <w:i/>
          <w:color w:val="000000"/>
          <w:sz w:val="22"/>
          <w:szCs w:val="22"/>
        </w:rPr>
        <w:t>Planning and Environment Act 1987</w:t>
      </w:r>
    </w:p>
    <w:p w14:paraId="7CC11A4E" w14:textId="77777777" w:rsidR="007F7656" w:rsidRPr="005400FC" w:rsidRDefault="007F7656" w:rsidP="00A13E2F">
      <w:pPr>
        <w:pStyle w:val="Order1"/>
        <w:rPr>
          <w:rFonts w:ascii="Arial" w:hAnsi="Arial" w:cs="Arial"/>
          <w:sz w:val="22"/>
          <w:szCs w:val="22"/>
        </w:rPr>
      </w:pPr>
    </w:p>
    <w:p w14:paraId="171B1A99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The parties in Application </w:t>
      </w:r>
      <w:r w:rsidR="007F7656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="007F7656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>have reached agreement and request the Tribunal to grant the following order.</w:t>
      </w:r>
    </w:p>
    <w:p w14:paraId="05D82798" w14:textId="77777777" w:rsidR="00015C6A" w:rsidRPr="005400FC" w:rsidRDefault="00015C6A" w:rsidP="00015C6A">
      <w:pPr>
        <w:pStyle w:val="Order2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application </w:t>
      </w:r>
      <w:r w:rsidR="007F7656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>, the decision of the responsible authority is varied.</w:t>
      </w:r>
    </w:p>
    <w:p w14:paraId="507394AF" w14:textId="77777777" w:rsidR="00015C6A" w:rsidRPr="005400FC" w:rsidRDefault="00015C6A" w:rsidP="00015C6A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The Tribunal directs that planning permit </w:t>
      </w:r>
      <w:r w:rsidR="006B3A5E"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="006B3A5E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 xml:space="preserve">must contain the conditions set out in planning permit </w:t>
      </w:r>
      <w:r w:rsidR="006B3A5E"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="006B3A5E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>issued b</w:t>
      </w:r>
      <w:r w:rsidR="006B3A5E" w:rsidRPr="005400FC">
        <w:rPr>
          <w:rFonts w:ascii="Arial" w:hAnsi="Arial" w:cs="Arial"/>
          <w:sz w:val="22"/>
          <w:szCs w:val="22"/>
        </w:rPr>
        <w:t xml:space="preserve">y the responsible authority on </w:t>
      </w:r>
      <w:r w:rsidR="006B3A5E" w:rsidRPr="005400FC">
        <w:rPr>
          <w:rFonts w:ascii="Arial" w:hAnsi="Arial" w:cs="Arial"/>
          <w:sz w:val="22"/>
          <w:szCs w:val="22"/>
          <w:highlight w:val="yellow"/>
        </w:rPr>
        <w:t>insert date</w:t>
      </w:r>
      <w:r w:rsidRPr="005400FC">
        <w:rPr>
          <w:rFonts w:ascii="Arial" w:hAnsi="Arial" w:cs="Arial"/>
          <w:sz w:val="22"/>
          <w:szCs w:val="22"/>
        </w:rPr>
        <w:t xml:space="preserve"> with the following modifications:</w:t>
      </w:r>
    </w:p>
    <w:p w14:paraId="7D1BECB1" w14:textId="77777777" w:rsidR="007F7656" w:rsidRPr="005400FC" w:rsidRDefault="007F7656" w:rsidP="007F7656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Condition </w:t>
      </w:r>
      <w:r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Pr="005400FC">
        <w:rPr>
          <w:rFonts w:ascii="Arial" w:hAnsi="Arial" w:cs="Arial"/>
          <w:sz w:val="22"/>
          <w:szCs w:val="22"/>
        </w:rPr>
        <w:t xml:space="preserve"> is deleted.</w:t>
      </w:r>
    </w:p>
    <w:p w14:paraId="33542A74" w14:textId="77777777" w:rsidR="007F7656" w:rsidRPr="005400FC" w:rsidRDefault="007F7656" w:rsidP="007F7656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Condition </w:t>
      </w:r>
      <w:r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Pr="005400FC">
        <w:rPr>
          <w:rFonts w:ascii="Arial" w:hAnsi="Arial" w:cs="Arial"/>
          <w:sz w:val="22"/>
          <w:szCs w:val="22"/>
        </w:rPr>
        <w:t xml:space="preserve"> is amended to read:</w:t>
      </w:r>
    </w:p>
    <w:p w14:paraId="3EED6A33" w14:textId="77777777" w:rsidR="007F7656" w:rsidRPr="005400FC" w:rsidRDefault="007F7656" w:rsidP="007F7656">
      <w:pPr>
        <w:pStyle w:val="Order2"/>
        <w:numPr>
          <w:ilvl w:val="0"/>
          <w:numId w:val="39"/>
        </w:numPr>
        <w:ind w:left="1701" w:hanging="567"/>
        <w:rPr>
          <w:rFonts w:ascii="Arial" w:hAnsi="Arial" w:cs="Arial"/>
          <w:sz w:val="22"/>
          <w:szCs w:val="22"/>
          <w:highlight w:val="yellow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amended condition in full</w:t>
      </w:r>
    </w:p>
    <w:p w14:paraId="350FFA00" w14:textId="77777777" w:rsidR="007F7656" w:rsidRPr="005400FC" w:rsidRDefault="007F7656" w:rsidP="007F7656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A new condition is included as follows:</w:t>
      </w:r>
    </w:p>
    <w:p w14:paraId="40F692D0" w14:textId="77777777" w:rsidR="007F7656" w:rsidRPr="005400FC" w:rsidRDefault="007F7656" w:rsidP="007F7656">
      <w:pPr>
        <w:pStyle w:val="Para5"/>
        <w:tabs>
          <w:tab w:val="clear" w:pos="1134"/>
        </w:tabs>
        <w:ind w:left="1701"/>
        <w:rPr>
          <w:rFonts w:ascii="Arial" w:hAnsi="Arial" w:cs="Arial"/>
          <w:sz w:val="22"/>
          <w:szCs w:val="22"/>
          <w:highlight w:val="yellow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new condition or conditions in full</w:t>
      </w:r>
    </w:p>
    <w:p w14:paraId="4E6B13F9" w14:textId="77777777" w:rsidR="00015C6A" w:rsidRPr="005400FC" w:rsidRDefault="00015C6A" w:rsidP="00015C6A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Conditions in the planning permit are renumbered accordingly.</w:t>
      </w:r>
    </w:p>
    <w:p w14:paraId="7CEA0C33" w14:textId="77777777" w:rsidR="00015C6A" w:rsidRPr="005400FC" w:rsidRDefault="00015C6A" w:rsidP="00015C6A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The responsible authority is directed to issue a modified planning permit in accordance with this order. </w:t>
      </w:r>
    </w:p>
    <w:p w14:paraId="39E2EB13" w14:textId="77777777" w:rsidR="00015C6A" w:rsidRPr="005400FC" w:rsidRDefault="00015C6A" w:rsidP="00015C6A">
      <w:pPr>
        <w:pStyle w:val="Para1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</w:rPr>
      </w:pPr>
    </w:p>
    <w:p w14:paraId="51611D21" w14:textId="77777777" w:rsidR="00015C6A" w:rsidRPr="005400FC" w:rsidRDefault="00015C6A" w:rsidP="00015C6A">
      <w:pPr>
        <w:pStyle w:val="Heading2"/>
        <w:rPr>
          <w:rFonts w:cs="Arial"/>
          <w:sz w:val="22"/>
          <w:szCs w:val="22"/>
        </w:rPr>
      </w:pPr>
      <w:r w:rsidRPr="005400FC">
        <w:rPr>
          <w:rFonts w:cs="Arial"/>
          <w:sz w:val="22"/>
          <w:szCs w:val="22"/>
        </w:rPr>
        <w:t>CONSENTS</w:t>
      </w:r>
    </w:p>
    <w:p w14:paraId="15A7640A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Applicant/Permit holder (print name and sign) …………………………………...</w:t>
      </w:r>
    </w:p>
    <w:p w14:paraId="51B5A06F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Responsible Authority (print name and sign) ……………………………………..</w:t>
      </w:r>
    </w:p>
    <w:p w14:paraId="3FD8A322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O</w:t>
      </w:r>
      <w:r w:rsidR="001202EA" w:rsidRPr="005400FC">
        <w:rPr>
          <w:rFonts w:ascii="Arial" w:hAnsi="Arial" w:cs="Arial"/>
          <w:sz w:val="22"/>
          <w:szCs w:val="22"/>
        </w:rPr>
        <w:t>ther party (</w:t>
      </w:r>
      <w:proofErr w:type="spellStart"/>
      <w:r w:rsidR="001202EA" w:rsidRPr="005400FC">
        <w:rPr>
          <w:rFonts w:ascii="Arial" w:hAnsi="Arial" w:cs="Arial"/>
          <w:sz w:val="22"/>
          <w:szCs w:val="22"/>
        </w:rPr>
        <w:t>eg</w:t>
      </w:r>
      <w:proofErr w:type="spellEnd"/>
      <w:r w:rsidR="001202EA" w:rsidRPr="005400FC">
        <w:rPr>
          <w:rFonts w:ascii="Arial" w:hAnsi="Arial" w:cs="Arial"/>
          <w:sz w:val="22"/>
          <w:szCs w:val="22"/>
        </w:rPr>
        <w:t xml:space="preserve"> o</w:t>
      </w:r>
      <w:r w:rsidRPr="005400FC">
        <w:rPr>
          <w:rFonts w:ascii="Arial" w:hAnsi="Arial" w:cs="Arial"/>
          <w:sz w:val="22"/>
          <w:szCs w:val="22"/>
        </w:rPr>
        <w:t>bjector</w:t>
      </w:r>
      <w:r w:rsidR="001202EA" w:rsidRPr="005400FC">
        <w:rPr>
          <w:rFonts w:ascii="Arial" w:hAnsi="Arial" w:cs="Arial"/>
          <w:sz w:val="22"/>
          <w:szCs w:val="22"/>
        </w:rPr>
        <w:t xml:space="preserve"> or referral authority)</w:t>
      </w:r>
      <w:r w:rsidRPr="005400FC">
        <w:rPr>
          <w:rFonts w:ascii="Arial" w:hAnsi="Arial" w:cs="Arial"/>
          <w:sz w:val="22"/>
          <w:szCs w:val="22"/>
        </w:rPr>
        <w:t xml:space="preserve"> (print name and sign) …………………………………........</w:t>
      </w:r>
    </w:p>
    <w:p w14:paraId="74F71CE6" w14:textId="77777777" w:rsidR="00EF2478" w:rsidRPr="005400FC" w:rsidRDefault="00EF2478" w:rsidP="00EF2478">
      <w:pPr>
        <w:rPr>
          <w:rFonts w:ascii="Arial" w:hAnsi="Arial" w:cs="Arial"/>
          <w:sz w:val="22"/>
          <w:szCs w:val="22"/>
        </w:rPr>
      </w:pPr>
    </w:p>
    <w:p w14:paraId="471CA3AF" w14:textId="77777777" w:rsidR="00EF2478" w:rsidRPr="005400FC" w:rsidRDefault="00EF2478" w:rsidP="00EF2478">
      <w:p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br w:type="page"/>
      </w:r>
    </w:p>
    <w:p w14:paraId="30C03B6E" w14:textId="77777777" w:rsidR="00EF2478" w:rsidRPr="0038557A" w:rsidRDefault="00EF2478" w:rsidP="00EF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0D0D0D"/>
        <w:tabs>
          <w:tab w:val="left" w:pos="1980"/>
        </w:tabs>
        <w:ind w:right="-36"/>
        <w:jc w:val="center"/>
        <w:outlineLvl w:val="0"/>
        <w:rPr>
          <w:rFonts w:ascii="Arial" w:hAnsi="Arial" w:cs="Arial"/>
          <w:b/>
        </w:rPr>
      </w:pPr>
      <w:r w:rsidRPr="0038557A">
        <w:rPr>
          <w:rFonts w:ascii="Arial" w:hAnsi="Arial" w:cs="Arial"/>
          <w:b/>
        </w:rPr>
        <w:lastRenderedPageBreak/>
        <w:t xml:space="preserve">Sample Consent Order 6 </w:t>
      </w:r>
    </w:p>
    <w:p w14:paraId="59B4B00B" w14:textId="77777777" w:rsidR="00EF2478" w:rsidRPr="00EF2478" w:rsidRDefault="00EF2478" w:rsidP="00EF2478"/>
    <w:p w14:paraId="03D281F9" w14:textId="77777777" w:rsidR="00EF2478" w:rsidRPr="005400FC" w:rsidRDefault="00015C6A" w:rsidP="009F1FB2">
      <w:pPr>
        <w:pStyle w:val="Heading2"/>
      </w:pPr>
      <w:r w:rsidRPr="005400FC">
        <w:t xml:space="preserve">Section 149 of the Planning and Environment Act 1987 </w:t>
      </w:r>
    </w:p>
    <w:p w14:paraId="3DD0D71E" w14:textId="77777777" w:rsidR="00015C6A" w:rsidRPr="005400FC" w:rsidRDefault="00015C6A" w:rsidP="00015C6A">
      <w:pPr>
        <w:pStyle w:val="Para1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</w:rPr>
      </w:pPr>
    </w:p>
    <w:p w14:paraId="0FD97371" w14:textId="77777777" w:rsidR="00015C6A" w:rsidRPr="005400FC" w:rsidRDefault="00015C6A" w:rsidP="00A13E2F">
      <w:pPr>
        <w:pStyle w:val="Order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 xml:space="preserve">This sample applies if the parties agree to the approval of a plan or other document under a permit in relation to an application to review the refusal to approve the plan or other document under section 149 of the </w:t>
      </w:r>
      <w:r w:rsidRPr="005400FC">
        <w:rPr>
          <w:rFonts w:ascii="Arial" w:hAnsi="Arial" w:cs="Arial"/>
          <w:b/>
          <w:i/>
          <w:color w:val="000000"/>
          <w:sz w:val="22"/>
          <w:szCs w:val="22"/>
        </w:rPr>
        <w:t>Planning and Environment Act 1987</w:t>
      </w:r>
    </w:p>
    <w:p w14:paraId="242E6BDA" w14:textId="77777777" w:rsidR="007F7656" w:rsidRPr="005400FC" w:rsidRDefault="007F7656" w:rsidP="00A13E2F">
      <w:pPr>
        <w:pStyle w:val="Order1"/>
        <w:rPr>
          <w:rFonts w:ascii="Arial" w:hAnsi="Arial" w:cs="Arial"/>
          <w:sz w:val="22"/>
          <w:szCs w:val="22"/>
        </w:rPr>
      </w:pPr>
    </w:p>
    <w:p w14:paraId="23EC4DB5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The parties in Application </w:t>
      </w:r>
      <w:r w:rsidR="007F7656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 xml:space="preserve"> have reached agreement and request the Tribunal to grant the following order.</w:t>
      </w:r>
    </w:p>
    <w:p w14:paraId="3B6DE57B" w14:textId="77777777" w:rsidR="00015C6A" w:rsidRPr="005400FC" w:rsidRDefault="00015C6A" w:rsidP="00015C6A">
      <w:pPr>
        <w:pStyle w:val="Order2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application </w:t>
      </w:r>
      <w:r w:rsidR="007F7656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>, the decision of the responsible authority is set aside.</w:t>
      </w:r>
    </w:p>
    <w:p w14:paraId="02097987" w14:textId="77777777" w:rsidR="00015C6A" w:rsidRPr="005400FC" w:rsidRDefault="007F7656" w:rsidP="00015C6A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  <w:highlight w:val="yellow"/>
        </w:rPr>
        <w:t>Insert name of plan(s)</w:t>
      </w:r>
      <w:r w:rsidR="00015C6A" w:rsidRPr="005400FC">
        <w:rPr>
          <w:rStyle w:val="FootnoteReference"/>
          <w:rFonts w:ascii="Arial" w:hAnsi="Arial" w:cs="Arial"/>
          <w:sz w:val="22"/>
          <w:szCs w:val="22"/>
          <w:highlight w:val="yellow"/>
        </w:rPr>
        <w:footnoteReference w:id="1"/>
      </w:r>
      <w:r w:rsidRPr="005400FC">
        <w:rPr>
          <w:rFonts w:ascii="Arial" w:hAnsi="Arial" w:cs="Arial"/>
          <w:sz w:val="22"/>
          <w:szCs w:val="22"/>
          <w:highlight w:val="yellow"/>
        </w:rPr>
        <w:t xml:space="preserve"> or other document</w:t>
      </w:r>
      <w:r w:rsidR="00015C6A" w:rsidRPr="005400FC">
        <w:rPr>
          <w:rFonts w:ascii="Arial" w:hAnsi="Arial" w:cs="Arial"/>
          <w:sz w:val="22"/>
          <w:szCs w:val="22"/>
        </w:rPr>
        <w:t xml:space="preserve"> is approved as being to the satisfaction of the responsible authority under condition </w:t>
      </w:r>
      <w:r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Pr="005400FC">
        <w:rPr>
          <w:rFonts w:ascii="Arial" w:hAnsi="Arial" w:cs="Arial"/>
          <w:sz w:val="22"/>
          <w:szCs w:val="22"/>
        </w:rPr>
        <w:t xml:space="preserve"> </w:t>
      </w:r>
      <w:r w:rsidR="00015C6A" w:rsidRPr="005400FC">
        <w:rPr>
          <w:rFonts w:ascii="Arial" w:hAnsi="Arial" w:cs="Arial"/>
          <w:sz w:val="22"/>
          <w:szCs w:val="22"/>
        </w:rPr>
        <w:t xml:space="preserve">of planning permit </w:t>
      </w:r>
      <w:r w:rsidRPr="005400FC">
        <w:rPr>
          <w:rFonts w:ascii="Arial" w:hAnsi="Arial" w:cs="Arial"/>
          <w:sz w:val="22"/>
          <w:szCs w:val="22"/>
          <w:highlight w:val="yellow"/>
        </w:rPr>
        <w:t>insert number</w:t>
      </w:r>
      <w:r w:rsidR="00015C6A" w:rsidRPr="005400FC">
        <w:rPr>
          <w:rFonts w:ascii="Arial" w:hAnsi="Arial" w:cs="Arial"/>
          <w:sz w:val="22"/>
          <w:szCs w:val="22"/>
        </w:rPr>
        <w:t>.</w:t>
      </w:r>
      <w:r w:rsidR="00015C6A" w:rsidRPr="005400FC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015C6A" w:rsidRPr="005400FC">
        <w:rPr>
          <w:rFonts w:ascii="Arial" w:hAnsi="Arial" w:cs="Arial"/>
          <w:sz w:val="22"/>
          <w:szCs w:val="22"/>
        </w:rPr>
        <w:t xml:space="preserve">  The responsible authority is di</w:t>
      </w:r>
      <w:r w:rsidRPr="005400FC">
        <w:rPr>
          <w:rFonts w:ascii="Arial" w:hAnsi="Arial" w:cs="Arial"/>
          <w:sz w:val="22"/>
          <w:szCs w:val="22"/>
        </w:rPr>
        <w:t xml:space="preserve">rected to endorse the </w:t>
      </w:r>
      <w:r w:rsidR="00015C6A" w:rsidRPr="005400FC">
        <w:rPr>
          <w:rFonts w:ascii="Arial" w:hAnsi="Arial" w:cs="Arial"/>
          <w:sz w:val="22"/>
          <w:szCs w:val="22"/>
        </w:rPr>
        <w:t>plan</w:t>
      </w:r>
      <w:r w:rsidRPr="005400FC">
        <w:rPr>
          <w:rFonts w:ascii="Arial" w:hAnsi="Arial" w:cs="Arial"/>
          <w:sz w:val="22"/>
          <w:szCs w:val="22"/>
        </w:rPr>
        <w:t xml:space="preserve">s </w:t>
      </w:r>
      <w:r w:rsidRPr="005400FC">
        <w:rPr>
          <w:rFonts w:ascii="Arial" w:hAnsi="Arial" w:cs="Arial"/>
          <w:sz w:val="22"/>
          <w:szCs w:val="22"/>
          <w:highlight w:val="yellow"/>
        </w:rPr>
        <w:t>or insert name of other document</w:t>
      </w:r>
      <w:r w:rsidR="00015C6A" w:rsidRPr="005400FC">
        <w:rPr>
          <w:rFonts w:ascii="Arial" w:hAnsi="Arial" w:cs="Arial"/>
          <w:sz w:val="22"/>
          <w:szCs w:val="22"/>
        </w:rPr>
        <w:t>.</w:t>
      </w:r>
    </w:p>
    <w:p w14:paraId="4087DB5A" w14:textId="77777777" w:rsidR="00015C6A" w:rsidRPr="005400FC" w:rsidRDefault="00015C6A" w:rsidP="00015C6A">
      <w:pPr>
        <w:pStyle w:val="Para1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</w:rPr>
      </w:pPr>
    </w:p>
    <w:p w14:paraId="36F6E517" w14:textId="77777777" w:rsidR="00015C6A" w:rsidRPr="005400FC" w:rsidRDefault="00015C6A" w:rsidP="00015C6A">
      <w:pPr>
        <w:pStyle w:val="Heading2"/>
        <w:rPr>
          <w:rFonts w:cs="Arial"/>
          <w:sz w:val="22"/>
          <w:szCs w:val="22"/>
        </w:rPr>
      </w:pPr>
      <w:r w:rsidRPr="005400FC">
        <w:rPr>
          <w:rFonts w:cs="Arial"/>
          <w:sz w:val="22"/>
          <w:szCs w:val="22"/>
        </w:rPr>
        <w:t>CONSENTS</w:t>
      </w:r>
    </w:p>
    <w:p w14:paraId="38BF6239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Applicant (print name and sign) …………………………………………………..</w:t>
      </w:r>
    </w:p>
    <w:p w14:paraId="2127E765" w14:textId="77777777" w:rsidR="00EF2478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Responsible Authority </w:t>
      </w:r>
      <w:r w:rsidR="00A550E1" w:rsidRPr="005400FC">
        <w:rPr>
          <w:rFonts w:ascii="Arial" w:hAnsi="Arial" w:cs="Arial"/>
          <w:sz w:val="22"/>
          <w:szCs w:val="22"/>
        </w:rPr>
        <w:t xml:space="preserve">(or other specified body) </w:t>
      </w:r>
      <w:r w:rsidRPr="005400FC">
        <w:rPr>
          <w:rFonts w:ascii="Arial" w:hAnsi="Arial" w:cs="Arial"/>
          <w:sz w:val="22"/>
          <w:szCs w:val="22"/>
        </w:rPr>
        <w:t>(print name and sign) ……………………………………..</w:t>
      </w:r>
    </w:p>
    <w:p w14:paraId="12E4DA7F" w14:textId="77777777" w:rsidR="00EF2478" w:rsidRPr="005400FC" w:rsidRDefault="00EF2478" w:rsidP="00EF2478">
      <w:pPr>
        <w:rPr>
          <w:rFonts w:ascii="Arial" w:hAnsi="Arial" w:cs="Arial"/>
          <w:sz w:val="22"/>
          <w:szCs w:val="22"/>
        </w:rPr>
      </w:pPr>
    </w:p>
    <w:p w14:paraId="709EF494" w14:textId="77777777" w:rsidR="00EF2478" w:rsidRPr="005400FC" w:rsidRDefault="00EF2478" w:rsidP="00EF2478">
      <w:p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br w:type="page"/>
      </w:r>
    </w:p>
    <w:p w14:paraId="1D19C5AF" w14:textId="77777777" w:rsidR="00EF2478" w:rsidRPr="00EF2478" w:rsidRDefault="00EF2478" w:rsidP="00EF2478"/>
    <w:p w14:paraId="00C17E0E" w14:textId="77777777" w:rsidR="00EF2478" w:rsidRPr="0038557A" w:rsidRDefault="00EF2478" w:rsidP="00EF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0D0D0D"/>
        <w:tabs>
          <w:tab w:val="left" w:pos="1980"/>
        </w:tabs>
        <w:ind w:right="-36"/>
        <w:jc w:val="center"/>
        <w:outlineLvl w:val="0"/>
        <w:rPr>
          <w:rFonts w:ascii="Arial" w:hAnsi="Arial" w:cs="Arial"/>
          <w:b/>
        </w:rPr>
      </w:pPr>
      <w:r w:rsidRPr="0038557A">
        <w:rPr>
          <w:rFonts w:ascii="Arial" w:hAnsi="Arial" w:cs="Arial"/>
          <w:b/>
        </w:rPr>
        <w:t xml:space="preserve">Sample Consent Order 7 </w:t>
      </w:r>
    </w:p>
    <w:p w14:paraId="1A0D8A66" w14:textId="77777777" w:rsidR="00EF2478" w:rsidRPr="00EF2478" w:rsidRDefault="00EF2478" w:rsidP="00EF2478"/>
    <w:p w14:paraId="14831E16" w14:textId="77777777" w:rsidR="00EF2478" w:rsidRPr="005400FC" w:rsidRDefault="00015C6A" w:rsidP="009F1FB2">
      <w:pPr>
        <w:pStyle w:val="Heading2"/>
      </w:pPr>
      <w:r w:rsidRPr="005400FC">
        <w:t>Section 114 of the Planning and Environment Act 1987</w:t>
      </w:r>
    </w:p>
    <w:p w14:paraId="0525E55C" w14:textId="77777777" w:rsidR="00015C6A" w:rsidRPr="005400FC" w:rsidRDefault="00015C6A" w:rsidP="00015C6A">
      <w:pPr>
        <w:pStyle w:val="Para1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</w:rPr>
      </w:pPr>
    </w:p>
    <w:p w14:paraId="19DCAE76" w14:textId="77777777" w:rsidR="00015C6A" w:rsidRPr="005400FC" w:rsidRDefault="00015C6A" w:rsidP="00A13E2F">
      <w:pPr>
        <w:pStyle w:val="Order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 xml:space="preserve">This sample applies if the parties agree to the making of an enforcement order under section 119 of the </w:t>
      </w:r>
      <w:r w:rsidRPr="005400FC">
        <w:rPr>
          <w:rFonts w:ascii="Arial" w:hAnsi="Arial" w:cs="Arial"/>
          <w:b/>
          <w:i/>
          <w:color w:val="000000"/>
          <w:sz w:val="22"/>
          <w:szCs w:val="22"/>
        </w:rPr>
        <w:t>Planning and Environment Act 1987</w:t>
      </w:r>
    </w:p>
    <w:p w14:paraId="421DB142" w14:textId="77777777" w:rsidR="007F7656" w:rsidRPr="005400FC" w:rsidRDefault="007F7656" w:rsidP="00A13E2F">
      <w:pPr>
        <w:pStyle w:val="Order1"/>
        <w:rPr>
          <w:rFonts w:ascii="Arial" w:hAnsi="Arial" w:cs="Arial"/>
          <w:sz w:val="22"/>
          <w:szCs w:val="22"/>
        </w:rPr>
      </w:pPr>
    </w:p>
    <w:p w14:paraId="0825FEA5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The parties in Application </w:t>
      </w:r>
      <w:r w:rsidR="007F7656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 xml:space="preserve"> have reached agreement and request the Tribunal to grant the following order.</w:t>
      </w:r>
    </w:p>
    <w:p w14:paraId="34A6AAA7" w14:textId="77777777" w:rsidR="00015C6A" w:rsidRPr="005400FC" w:rsidRDefault="00015C6A" w:rsidP="00015C6A">
      <w:pPr>
        <w:pStyle w:val="Order2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application </w:t>
      </w:r>
      <w:r w:rsidR="007F7656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>, an enforcement order is made as</w:t>
      </w:r>
      <w:r w:rsidR="007F7656" w:rsidRPr="005400FC">
        <w:rPr>
          <w:rFonts w:ascii="Arial" w:hAnsi="Arial" w:cs="Arial"/>
          <w:sz w:val="22"/>
          <w:szCs w:val="22"/>
        </w:rPr>
        <w:t xml:space="preserve"> set out in the attachment</w:t>
      </w:r>
      <w:r w:rsidRPr="005400FC">
        <w:rPr>
          <w:rFonts w:ascii="Arial" w:hAnsi="Arial" w:cs="Arial"/>
          <w:sz w:val="22"/>
          <w:szCs w:val="22"/>
        </w:rPr>
        <w:t xml:space="preserve"> and is directed to be issued for the land at </w:t>
      </w:r>
      <w:r w:rsidR="007F7656" w:rsidRPr="005400FC">
        <w:rPr>
          <w:rFonts w:ascii="Arial" w:hAnsi="Arial" w:cs="Arial"/>
          <w:sz w:val="22"/>
          <w:szCs w:val="22"/>
          <w:highlight w:val="yellow"/>
        </w:rPr>
        <w:t>address or description of land</w:t>
      </w:r>
      <w:r w:rsidR="007F7656" w:rsidRPr="005400FC">
        <w:rPr>
          <w:rFonts w:ascii="Arial" w:hAnsi="Arial" w:cs="Arial"/>
          <w:sz w:val="22"/>
          <w:szCs w:val="22"/>
        </w:rPr>
        <w:t xml:space="preserve">. </w:t>
      </w:r>
    </w:p>
    <w:p w14:paraId="78ED90AC" w14:textId="77777777" w:rsidR="007F7656" w:rsidRPr="005400FC" w:rsidRDefault="007F7656" w:rsidP="00015C6A">
      <w:pPr>
        <w:pStyle w:val="Order2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</w:t>
      </w:r>
      <w:r w:rsidRPr="005400FC">
        <w:rPr>
          <w:rFonts w:ascii="Arial" w:hAnsi="Arial" w:cs="Arial"/>
          <w:sz w:val="22"/>
          <w:szCs w:val="22"/>
          <w:highlight w:val="yellow"/>
        </w:rPr>
        <w:t>insert</w:t>
      </w:r>
      <w:r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  <w:highlight w:val="yellow"/>
        </w:rPr>
        <w:t>any costs orders</w:t>
      </w:r>
      <w:r w:rsidRPr="005400FC">
        <w:rPr>
          <w:rFonts w:ascii="Arial" w:hAnsi="Arial" w:cs="Arial"/>
          <w:sz w:val="22"/>
          <w:szCs w:val="22"/>
        </w:rPr>
        <w:t>.</w:t>
      </w:r>
    </w:p>
    <w:p w14:paraId="4CD405AD" w14:textId="77777777" w:rsidR="007F7656" w:rsidRPr="005400FC" w:rsidRDefault="007F7656" w:rsidP="00ED3076">
      <w:pPr>
        <w:pStyle w:val="Order3"/>
        <w:ind w:left="0"/>
        <w:rPr>
          <w:rFonts w:ascii="Arial" w:hAnsi="Arial" w:cs="Arial"/>
          <w:sz w:val="22"/>
          <w:szCs w:val="22"/>
        </w:rPr>
      </w:pPr>
    </w:p>
    <w:p w14:paraId="7CEAACF7" w14:textId="77777777" w:rsidR="00015C6A" w:rsidRPr="005400FC" w:rsidRDefault="007F7656" w:rsidP="00ED3076">
      <w:pPr>
        <w:pStyle w:val="Order3"/>
        <w:ind w:left="0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 xml:space="preserve">In preparing </w:t>
      </w:r>
      <w:r w:rsidR="00015C6A" w:rsidRPr="005400FC">
        <w:rPr>
          <w:rFonts w:ascii="Arial" w:hAnsi="Arial" w:cs="Arial"/>
          <w:b/>
          <w:sz w:val="22"/>
          <w:szCs w:val="22"/>
        </w:rPr>
        <w:t xml:space="preserve">the enforcement order </w:t>
      </w:r>
      <w:r w:rsidRPr="005400FC">
        <w:rPr>
          <w:rFonts w:ascii="Arial" w:hAnsi="Arial" w:cs="Arial"/>
          <w:b/>
          <w:sz w:val="22"/>
          <w:szCs w:val="22"/>
        </w:rPr>
        <w:t xml:space="preserve">in the attachment, it </w:t>
      </w:r>
      <w:r w:rsidR="00F46080" w:rsidRPr="005400FC">
        <w:rPr>
          <w:rFonts w:ascii="Arial" w:hAnsi="Arial" w:cs="Arial"/>
          <w:b/>
          <w:sz w:val="22"/>
          <w:szCs w:val="22"/>
        </w:rPr>
        <w:t>must contain the following:</w:t>
      </w:r>
    </w:p>
    <w:p w14:paraId="51FA67E1" w14:textId="77777777" w:rsidR="00015C6A" w:rsidRPr="005400FC" w:rsidRDefault="00015C6A" w:rsidP="007F7656">
      <w:pPr>
        <w:pStyle w:val="Para5"/>
        <w:tabs>
          <w:tab w:val="clear" w:pos="1134"/>
        </w:tabs>
        <w:ind w:left="567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>A description of the contravention (</w:t>
      </w:r>
      <w:proofErr w:type="spellStart"/>
      <w:r w:rsidRPr="005400FC">
        <w:rPr>
          <w:rFonts w:ascii="Arial" w:hAnsi="Arial" w:cs="Arial"/>
          <w:b/>
          <w:sz w:val="22"/>
          <w:szCs w:val="22"/>
        </w:rPr>
        <w:t>eg</w:t>
      </w:r>
      <w:proofErr w:type="spellEnd"/>
      <w:r w:rsidRPr="005400FC">
        <w:rPr>
          <w:rFonts w:ascii="Arial" w:hAnsi="Arial" w:cs="Arial"/>
          <w:b/>
          <w:sz w:val="22"/>
          <w:szCs w:val="22"/>
        </w:rPr>
        <w:t xml:space="preserve"> </w:t>
      </w:r>
      <w:r w:rsidR="00F46080" w:rsidRPr="005400FC">
        <w:rPr>
          <w:rFonts w:ascii="Arial" w:hAnsi="Arial" w:cs="Arial"/>
          <w:b/>
          <w:sz w:val="22"/>
          <w:szCs w:val="22"/>
        </w:rPr>
        <w:t>‘</w:t>
      </w:r>
      <w:r w:rsidRPr="005400FC">
        <w:rPr>
          <w:rFonts w:ascii="Arial" w:hAnsi="Arial" w:cs="Arial"/>
          <w:b/>
          <w:sz w:val="22"/>
          <w:szCs w:val="22"/>
        </w:rPr>
        <w:t xml:space="preserve">demolition of a building without a permit as required under clause </w:t>
      </w:r>
      <w:r w:rsidR="00F46080" w:rsidRPr="005400FC">
        <w:rPr>
          <w:rFonts w:ascii="Arial" w:hAnsi="Arial" w:cs="Arial"/>
          <w:b/>
          <w:sz w:val="22"/>
          <w:szCs w:val="22"/>
          <w:highlight w:val="yellow"/>
        </w:rPr>
        <w:t>insert number</w:t>
      </w:r>
      <w:r w:rsidRPr="005400FC">
        <w:rPr>
          <w:rFonts w:ascii="Arial" w:hAnsi="Arial" w:cs="Arial"/>
          <w:b/>
          <w:sz w:val="22"/>
          <w:szCs w:val="22"/>
        </w:rPr>
        <w:t xml:space="preserve"> of the</w:t>
      </w:r>
      <w:r w:rsidR="00F46080" w:rsidRPr="005400FC">
        <w:rPr>
          <w:rFonts w:ascii="Arial" w:hAnsi="Arial" w:cs="Arial"/>
          <w:b/>
          <w:sz w:val="22"/>
          <w:szCs w:val="22"/>
        </w:rPr>
        <w:t xml:space="preserve"> </w:t>
      </w:r>
      <w:r w:rsidR="00F46080" w:rsidRPr="005400FC">
        <w:rPr>
          <w:rFonts w:ascii="Arial" w:hAnsi="Arial" w:cs="Arial"/>
          <w:b/>
          <w:sz w:val="22"/>
          <w:szCs w:val="22"/>
          <w:highlight w:val="yellow"/>
        </w:rPr>
        <w:t>insert name of planning scheme</w:t>
      </w:r>
      <w:r w:rsidR="00F46080" w:rsidRPr="005400FC">
        <w:rPr>
          <w:rFonts w:ascii="Arial" w:hAnsi="Arial" w:cs="Arial"/>
          <w:b/>
          <w:sz w:val="22"/>
          <w:szCs w:val="22"/>
        </w:rPr>
        <w:t>’)</w:t>
      </w:r>
      <w:r w:rsidRPr="005400FC">
        <w:rPr>
          <w:rFonts w:ascii="Arial" w:hAnsi="Arial" w:cs="Arial"/>
          <w:b/>
          <w:sz w:val="22"/>
          <w:szCs w:val="22"/>
        </w:rPr>
        <w:t>.</w:t>
      </w:r>
    </w:p>
    <w:p w14:paraId="0E700F2A" w14:textId="77777777" w:rsidR="00F46080" w:rsidRPr="005400FC" w:rsidRDefault="00015C6A" w:rsidP="00F46080">
      <w:pPr>
        <w:pStyle w:val="Para5"/>
        <w:tabs>
          <w:tab w:val="clear" w:pos="1134"/>
        </w:tabs>
        <w:ind w:left="567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>The full names of each person against whom</w:t>
      </w:r>
      <w:r w:rsidR="00F46080" w:rsidRPr="005400FC">
        <w:rPr>
          <w:rFonts w:ascii="Arial" w:hAnsi="Arial" w:cs="Arial"/>
          <w:b/>
          <w:sz w:val="22"/>
          <w:szCs w:val="22"/>
        </w:rPr>
        <w:t xml:space="preserve"> the enforcement order is made.</w:t>
      </w:r>
    </w:p>
    <w:p w14:paraId="7C026B5C" w14:textId="77777777" w:rsidR="00015C6A" w:rsidRPr="005400FC" w:rsidRDefault="00F46080" w:rsidP="00F46080">
      <w:pPr>
        <w:pStyle w:val="Para5"/>
        <w:tabs>
          <w:tab w:val="clear" w:pos="1134"/>
        </w:tabs>
        <w:ind w:left="567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>A precise description of</w:t>
      </w:r>
      <w:r w:rsidR="00015C6A" w:rsidRPr="005400FC">
        <w:rPr>
          <w:rFonts w:ascii="Arial" w:hAnsi="Arial" w:cs="Arial"/>
          <w:b/>
          <w:sz w:val="22"/>
          <w:szCs w:val="22"/>
        </w:rPr>
        <w:t xml:space="preserve"> what </w:t>
      </w:r>
      <w:r w:rsidRPr="005400FC">
        <w:rPr>
          <w:rFonts w:ascii="Arial" w:hAnsi="Arial" w:cs="Arial"/>
          <w:b/>
          <w:sz w:val="22"/>
          <w:szCs w:val="22"/>
        </w:rPr>
        <w:t>each named person is</w:t>
      </w:r>
      <w:r w:rsidR="00015C6A" w:rsidRPr="005400FC">
        <w:rPr>
          <w:rFonts w:ascii="Arial" w:hAnsi="Arial" w:cs="Arial"/>
          <w:b/>
          <w:sz w:val="22"/>
          <w:szCs w:val="22"/>
        </w:rPr>
        <w:t xml:space="preserve"> required to do and by </w:t>
      </w:r>
      <w:r w:rsidRPr="005400FC">
        <w:rPr>
          <w:rFonts w:ascii="Arial" w:hAnsi="Arial" w:cs="Arial"/>
          <w:b/>
          <w:sz w:val="22"/>
          <w:szCs w:val="22"/>
        </w:rPr>
        <w:t>what date</w:t>
      </w:r>
      <w:r w:rsidR="00015C6A" w:rsidRPr="005400FC">
        <w:rPr>
          <w:rFonts w:ascii="Arial" w:hAnsi="Arial" w:cs="Arial"/>
          <w:b/>
          <w:sz w:val="22"/>
          <w:szCs w:val="22"/>
        </w:rPr>
        <w:t xml:space="preserve"> having regard to s 119(b) of the </w:t>
      </w:r>
      <w:r w:rsidR="00015C6A" w:rsidRPr="005400FC">
        <w:rPr>
          <w:rFonts w:ascii="Arial" w:hAnsi="Arial" w:cs="Arial"/>
          <w:b/>
          <w:i/>
          <w:color w:val="000000"/>
          <w:sz w:val="22"/>
          <w:szCs w:val="22"/>
        </w:rPr>
        <w:t>Planning and Environment Act 1987</w:t>
      </w:r>
      <w:r w:rsidR="00015C6A" w:rsidRPr="005400FC">
        <w:rPr>
          <w:rFonts w:ascii="Arial" w:hAnsi="Arial" w:cs="Arial"/>
          <w:b/>
          <w:sz w:val="22"/>
          <w:szCs w:val="22"/>
        </w:rPr>
        <w:t xml:space="preserve">. </w:t>
      </w:r>
    </w:p>
    <w:p w14:paraId="03DDB5F7" w14:textId="77777777" w:rsidR="00015C6A" w:rsidRPr="005400FC" w:rsidRDefault="00015C6A" w:rsidP="00015C6A">
      <w:pPr>
        <w:pStyle w:val="Condition1"/>
        <w:rPr>
          <w:rFonts w:ascii="Arial" w:hAnsi="Arial" w:cs="Arial"/>
          <w:sz w:val="22"/>
          <w:szCs w:val="22"/>
        </w:rPr>
      </w:pPr>
    </w:p>
    <w:p w14:paraId="6B9A7CD9" w14:textId="77777777" w:rsidR="00015C6A" w:rsidRPr="005400FC" w:rsidRDefault="00015C6A" w:rsidP="00015C6A">
      <w:pPr>
        <w:pStyle w:val="Heading2"/>
        <w:rPr>
          <w:rFonts w:cs="Arial"/>
          <w:sz w:val="22"/>
          <w:szCs w:val="22"/>
        </w:rPr>
      </w:pPr>
      <w:r w:rsidRPr="005400FC">
        <w:rPr>
          <w:rFonts w:cs="Arial"/>
          <w:sz w:val="22"/>
          <w:szCs w:val="22"/>
        </w:rPr>
        <w:t>CONSENTS</w:t>
      </w:r>
    </w:p>
    <w:p w14:paraId="20B492E9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Applicant (print name and sign) …………………………………………………..</w:t>
      </w:r>
    </w:p>
    <w:p w14:paraId="4A74B4B5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Responsible Authority (if not Applicant) (print name and sign) ………………….</w:t>
      </w:r>
    </w:p>
    <w:p w14:paraId="7A456934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Respondent 1 (print name and sign) ………………………………………………</w:t>
      </w:r>
    </w:p>
    <w:p w14:paraId="53E1EDD8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Respondent 2 (print name and sign) …………………………………</w:t>
      </w:r>
    </w:p>
    <w:p w14:paraId="1D6E5E59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(If relevant) Other party (print name and sign) …………………………………...</w:t>
      </w:r>
    </w:p>
    <w:p w14:paraId="2E263EDF" w14:textId="77777777" w:rsidR="00015C6A" w:rsidRPr="005400FC" w:rsidRDefault="00015C6A" w:rsidP="00015C6A">
      <w:pPr>
        <w:pStyle w:val="Condition1"/>
        <w:rPr>
          <w:rFonts w:ascii="Arial" w:hAnsi="Arial" w:cs="Arial"/>
          <w:sz w:val="22"/>
          <w:szCs w:val="22"/>
        </w:rPr>
      </w:pPr>
    </w:p>
    <w:p w14:paraId="0C46AFE1" w14:textId="77777777" w:rsidR="00EF2478" w:rsidRPr="00015C6A" w:rsidRDefault="00EF2478" w:rsidP="00015C6A">
      <w:pPr>
        <w:pStyle w:val="Order2"/>
        <w:numPr>
          <w:ilvl w:val="0"/>
          <w:numId w:val="0"/>
        </w:numPr>
        <w:ind w:left="567" w:hanging="567"/>
      </w:pPr>
      <w:r>
        <w:br w:type="page"/>
      </w:r>
    </w:p>
    <w:p w14:paraId="0ED60D6E" w14:textId="77777777" w:rsidR="00EF2478" w:rsidRPr="0038557A" w:rsidRDefault="00EF2478" w:rsidP="00EF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0D0D0D"/>
        <w:tabs>
          <w:tab w:val="left" w:pos="1980"/>
        </w:tabs>
        <w:ind w:right="-36"/>
        <w:jc w:val="center"/>
        <w:outlineLvl w:val="0"/>
        <w:rPr>
          <w:rFonts w:ascii="Arial" w:hAnsi="Arial" w:cs="Arial"/>
          <w:b/>
        </w:rPr>
      </w:pPr>
      <w:r w:rsidRPr="0038557A">
        <w:rPr>
          <w:rFonts w:ascii="Arial" w:hAnsi="Arial" w:cs="Arial"/>
          <w:b/>
        </w:rPr>
        <w:lastRenderedPageBreak/>
        <w:t xml:space="preserve">Sample Consent Order 8 </w:t>
      </w:r>
    </w:p>
    <w:p w14:paraId="44CDDB66" w14:textId="77777777" w:rsidR="00EF2478" w:rsidRPr="00EF2478" w:rsidRDefault="00EF2478" w:rsidP="00EF2478"/>
    <w:p w14:paraId="2866B8DD" w14:textId="77777777" w:rsidR="00EF2478" w:rsidRPr="009F1FB2" w:rsidRDefault="00015C6A" w:rsidP="009F1FB2">
      <w:pPr>
        <w:pStyle w:val="Heading2"/>
      </w:pPr>
      <w:r w:rsidRPr="009F1FB2">
        <w:t>Section 81(1) of the Planning and Environment Act 1987</w:t>
      </w:r>
    </w:p>
    <w:p w14:paraId="07CEC3D7" w14:textId="77777777" w:rsidR="00015C6A" w:rsidRPr="005400FC" w:rsidRDefault="00015C6A" w:rsidP="00015C6A">
      <w:pPr>
        <w:pStyle w:val="Para1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</w:rPr>
      </w:pPr>
    </w:p>
    <w:p w14:paraId="223BC282" w14:textId="77777777" w:rsidR="00015C6A" w:rsidRPr="005400FC" w:rsidRDefault="00015C6A" w:rsidP="00A13E2F">
      <w:pPr>
        <w:pStyle w:val="Order1"/>
        <w:rPr>
          <w:rFonts w:ascii="Arial" w:hAnsi="Arial" w:cs="Arial"/>
          <w:b/>
          <w:sz w:val="22"/>
          <w:szCs w:val="22"/>
        </w:rPr>
      </w:pPr>
      <w:r w:rsidRPr="005400FC">
        <w:rPr>
          <w:rFonts w:ascii="Arial" w:hAnsi="Arial" w:cs="Arial"/>
          <w:b/>
          <w:sz w:val="22"/>
          <w:szCs w:val="22"/>
        </w:rPr>
        <w:t xml:space="preserve">This sample applies if the parties agree to the extension of a permit under section 81(1) of the </w:t>
      </w:r>
      <w:r w:rsidRPr="005400FC">
        <w:rPr>
          <w:rFonts w:ascii="Arial" w:hAnsi="Arial" w:cs="Arial"/>
          <w:b/>
          <w:i/>
          <w:color w:val="000000"/>
          <w:sz w:val="22"/>
          <w:szCs w:val="22"/>
        </w:rPr>
        <w:t>Planning and Environment Act 1987</w:t>
      </w:r>
    </w:p>
    <w:p w14:paraId="69A1BFEE" w14:textId="77777777" w:rsidR="00F46080" w:rsidRPr="005400FC" w:rsidRDefault="00F46080" w:rsidP="00A13E2F">
      <w:pPr>
        <w:pStyle w:val="Order1"/>
        <w:rPr>
          <w:rFonts w:ascii="Arial" w:hAnsi="Arial" w:cs="Arial"/>
          <w:sz w:val="22"/>
          <w:szCs w:val="22"/>
        </w:rPr>
      </w:pPr>
    </w:p>
    <w:p w14:paraId="7D4CEAF8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The parties in Application </w:t>
      </w:r>
      <w:r w:rsidR="00F46080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="00F46080" w:rsidRPr="005400FC">
        <w:rPr>
          <w:rFonts w:ascii="Arial" w:hAnsi="Arial" w:cs="Arial"/>
          <w:sz w:val="22"/>
          <w:szCs w:val="22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>have reached agreement and request the Tribunal to grant the following order.</w:t>
      </w:r>
    </w:p>
    <w:p w14:paraId="0ADF2050" w14:textId="77777777" w:rsidR="00015C6A" w:rsidRPr="005400FC" w:rsidRDefault="00015C6A" w:rsidP="00015C6A">
      <w:pPr>
        <w:pStyle w:val="Order2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In application </w:t>
      </w:r>
      <w:r w:rsidR="00F46080" w:rsidRPr="005400FC">
        <w:rPr>
          <w:rFonts w:ascii="Arial" w:hAnsi="Arial" w:cs="Arial"/>
          <w:sz w:val="22"/>
          <w:szCs w:val="22"/>
          <w:highlight w:val="yellow"/>
        </w:rPr>
        <w:t>insert relevant VCAT application number</w:t>
      </w:r>
      <w:r w:rsidRPr="005400FC">
        <w:rPr>
          <w:rFonts w:ascii="Arial" w:hAnsi="Arial" w:cs="Arial"/>
          <w:sz w:val="22"/>
          <w:szCs w:val="22"/>
        </w:rPr>
        <w:t>, the decision of the responsible authority is set aside.</w:t>
      </w:r>
    </w:p>
    <w:p w14:paraId="2CE7460D" w14:textId="77777777" w:rsidR="00015C6A" w:rsidRPr="005400FC" w:rsidRDefault="00015C6A" w:rsidP="00015C6A">
      <w:pPr>
        <w:pStyle w:val="Order2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Pursuant to section 85(1)(f) of the </w:t>
      </w:r>
      <w:r w:rsidRPr="005400FC">
        <w:rPr>
          <w:rFonts w:ascii="Arial" w:hAnsi="Arial" w:cs="Arial"/>
          <w:i/>
          <w:sz w:val="22"/>
          <w:szCs w:val="22"/>
        </w:rPr>
        <w:t>Planning and Environment Act 1987</w:t>
      </w:r>
      <w:r w:rsidRPr="005400FC">
        <w:rPr>
          <w:rFonts w:ascii="Arial" w:hAnsi="Arial" w:cs="Arial"/>
          <w:sz w:val="22"/>
          <w:szCs w:val="22"/>
        </w:rPr>
        <w:t>, the Tribunal directs that:</w:t>
      </w:r>
    </w:p>
    <w:p w14:paraId="3F7721E9" w14:textId="77777777" w:rsidR="00015C6A" w:rsidRPr="005400FC" w:rsidRDefault="00015C6A" w:rsidP="00015C6A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The time within which the use described in permit </w:t>
      </w:r>
      <w:r w:rsidR="00F46080" w:rsidRPr="005400FC">
        <w:rPr>
          <w:rFonts w:ascii="Arial" w:hAnsi="Arial" w:cs="Arial"/>
          <w:sz w:val="22"/>
          <w:szCs w:val="22"/>
          <w:highlight w:val="yellow"/>
          <w:u w:val="single"/>
        </w:rPr>
        <w:t>insert number</w:t>
      </w:r>
      <w:r w:rsidR="00F46080" w:rsidRPr="005400FC">
        <w:rPr>
          <w:rFonts w:ascii="Arial" w:hAnsi="Arial" w:cs="Arial"/>
          <w:sz w:val="22"/>
          <w:szCs w:val="22"/>
          <w:u w:val="single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>is to be started is extended to</w:t>
      </w:r>
      <w:r w:rsidR="00F46080" w:rsidRPr="005400FC">
        <w:rPr>
          <w:rFonts w:ascii="Arial" w:hAnsi="Arial" w:cs="Arial"/>
          <w:sz w:val="22"/>
          <w:szCs w:val="22"/>
        </w:rPr>
        <w:t xml:space="preserve"> </w:t>
      </w:r>
      <w:r w:rsidR="00F46080" w:rsidRPr="005400FC">
        <w:rPr>
          <w:rFonts w:ascii="Arial" w:hAnsi="Arial" w:cs="Arial"/>
          <w:sz w:val="22"/>
          <w:szCs w:val="22"/>
          <w:highlight w:val="yellow"/>
        </w:rPr>
        <w:t>insert date</w:t>
      </w:r>
      <w:r w:rsidRPr="005400FC">
        <w:rPr>
          <w:rFonts w:ascii="Arial" w:hAnsi="Arial" w:cs="Arial"/>
          <w:sz w:val="22"/>
          <w:szCs w:val="22"/>
        </w:rPr>
        <w:t>.</w:t>
      </w:r>
    </w:p>
    <w:p w14:paraId="585CC288" w14:textId="77777777" w:rsidR="00015C6A" w:rsidRPr="005400FC" w:rsidRDefault="00015C6A" w:rsidP="00015C6A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The time within which the development or a stage of it described in permit </w:t>
      </w:r>
      <w:r w:rsidR="00F46080" w:rsidRPr="005400FC">
        <w:rPr>
          <w:rFonts w:ascii="Arial" w:hAnsi="Arial" w:cs="Arial"/>
          <w:sz w:val="22"/>
          <w:szCs w:val="22"/>
          <w:highlight w:val="yellow"/>
          <w:u w:val="single"/>
        </w:rPr>
        <w:t>insert number</w:t>
      </w:r>
      <w:r w:rsidR="00F46080" w:rsidRPr="005400FC">
        <w:rPr>
          <w:rFonts w:ascii="Arial" w:hAnsi="Arial" w:cs="Arial"/>
          <w:sz w:val="22"/>
          <w:szCs w:val="22"/>
          <w:u w:val="single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 xml:space="preserve">is to be started is extended to </w:t>
      </w:r>
      <w:r w:rsidR="00F46080" w:rsidRPr="005400FC">
        <w:rPr>
          <w:rFonts w:ascii="Arial" w:hAnsi="Arial" w:cs="Arial"/>
          <w:sz w:val="22"/>
          <w:szCs w:val="22"/>
          <w:highlight w:val="yellow"/>
        </w:rPr>
        <w:t>insert date</w:t>
      </w:r>
      <w:r w:rsidRPr="005400FC">
        <w:rPr>
          <w:rFonts w:ascii="Arial" w:hAnsi="Arial" w:cs="Arial"/>
          <w:sz w:val="22"/>
          <w:szCs w:val="22"/>
        </w:rPr>
        <w:t>.</w:t>
      </w:r>
    </w:p>
    <w:p w14:paraId="799FC1E8" w14:textId="77777777" w:rsidR="00015C6A" w:rsidRPr="005400FC" w:rsidRDefault="00015C6A" w:rsidP="00015C6A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The time within which the development described in permit </w:t>
      </w:r>
      <w:r w:rsidR="00F46080" w:rsidRPr="005400FC">
        <w:rPr>
          <w:rFonts w:ascii="Arial" w:hAnsi="Arial" w:cs="Arial"/>
          <w:sz w:val="22"/>
          <w:szCs w:val="22"/>
          <w:highlight w:val="yellow"/>
          <w:u w:val="single"/>
        </w:rPr>
        <w:t>insert number</w:t>
      </w:r>
      <w:r w:rsidR="00F46080" w:rsidRPr="005400FC">
        <w:rPr>
          <w:rFonts w:ascii="Arial" w:hAnsi="Arial" w:cs="Arial"/>
          <w:sz w:val="22"/>
          <w:szCs w:val="22"/>
          <w:u w:val="single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 xml:space="preserve">is to be completed is extended to </w:t>
      </w:r>
      <w:r w:rsidR="00F46080" w:rsidRPr="005400FC">
        <w:rPr>
          <w:rFonts w:ascii="Arial" w:hAnsi="Arial" w:cs="Arial"/>
          <w:sz w:val="22"/>
          <w:szCs w:val="22"/>
          <w:highlight w:val="yellow"/>
        </w:rPr>
        <w:t>insert date</w:t>
      </w:r>
      <w:r w:rsidRPr="005400FC">
        <w:rPr>
          <w:rFonts w:ascii="Arial" w:hAnsi="Arial" w:cs="Arial"/>
          <w:sz w:val="22"/>
          <w:szCs w:val="22"/>
        </w:rPr>
        <w:t>.</w:t>
      </w:r>
    </w:p>
    <w:p w14:paraId="00DECDB5" w14:textId="77777777" w:rsidR="009F1FB2" w:rsidRDefault="00015C6A" w:rsidP="009F1FB2">
      <w:pPr>
        <w:pStyle w:val="Order2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 xml:space="preserve">(If relevant) The time within which a plan under the </w:t>
      </w:r>
      <w:r w:rsidRPr="005400FC">
        <w:rPr>
          <w:rFonts w:ascii="Arial" w:hAnsi="Arial" w:cs="Arial"/>
          <w:i/>
          <w:sz w:val="22"/>
          <w:szCs w:val="22"/>
        </w:rPr>
        <w:t>Subdivision Act 1988</w:t>
      </w:r>
      <w:r w:rsidRPr="005400FC">
        <w:rPr>
          <w:rFonts w:ascii="Arial" w:hAnsi="Arial" w:cs="Arial"/>
          <w:sz w:val="22"/>
          <w:szCs w:val="22"/>
        </w:rPr>
        <w:t xml:space="preserve"> is to be certified as described in permit </w:t>
      </w:r>
      <w:r w:rsidR="00F46080" w:rsidRPr="005400FC">
        <w:rPr>
          <w:rFonts w:ascii="Arial" w:hAnsi="Arial" w:cs="Arial"/>
          <w:sz w:val="22"/>
          <w:szCs w:val="22"/>
          <w:highlight w:val="yellow"/>
          <w:u w:val="single"/>
        </w:rPr>
        <w:t>insert number</w:t>
      </w:r>
      <w:r w:rsidR="00F46080" w:rsidRPr="005400FC">
        <w:rPr>
          <w:rFonts w:ascii="Arial" w:hAnsi="Arial" w:cs="Arial"/>
          <w:sz w:val="22"/>
          <w:szCs w:val="22"/>
          <w:u w:val="single"/>
        </w:rPr>
        <w:t xml:space="preserve"> </w:t>
      </w:r>
      <w:r w:rsidRPr="005400FC">
        <w:rPr>
          <w:rFonts w:ascii="Arial" w:hAnsi="Arial" w:cs="Arial"/>
          <w:sz w:val="22"/>
          <w:szCs w:val="22"/>
        </w:rPr>
        <w:t xml:space="preserve">is extended to </w:t>
      </w:r>
      <w:r w:rsidR="00F46080" w:rsidRPr="005400FC">
        <w:rPr>
          <w:rFonts w:ascii="Arial" w:hAnsi="Arial" w:cs="Arial"/>
          <w:sz w:val="22"/>
          <w:szCs w:val="22"/>
          <w:highlight w:val="yellow"/>
        </w:rPr>
        <w:t>insert date</w:t>
      </w:r>
      <w:r w:rsidRPr="005400FC">
        <w:rPr>
          <w:rFonts w:ascii="Arial" w:hAnsi="Arial" w:cs="Arial"/>
          <w:sz w:val="22"/>
          <w:szCs w:val="22"/>
        </w:rPr>
        <w:t>.</w:t>
      </w:r>
    </w:p>
    <w:p w14:paraId="7E8645EF" w14:textId="77777777" w:rsidR="009F1FB2" w:rsidRDefault="009F1FB2" w:rsidP="009F1FB2">
      <w:pPr>
        <w:pStyle w:val="Order2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</w:rPr>
      </w:pPr>
    </w:p>
    <w:p w14:paraId="0035CFF9" w14:textId="77777777" w:rsidR="009F1FB2" w:rsidRDefault="009F1FB2" w:rsidP="009F1FB2">
      <w:pPr>
        <w:pStyle w:val="Order2"/>
        <w:numPr>
          <w:ilvl w:val="0"/>
          <w:numId w:val="0"/>
        </w:numPr>
        <w:ind w:left="567" w:hanging="567"/>
        <w:rPr>
          <w:rFonts w:cs="Arial"/>
          <w:sz w:val="22"/>
          <w:szCs w:val="22"/>
        </w:rPr>
      </w:pPr>
    </w:p>
    <w:p w14:paraId="2B7842EC" w14:textId="77777777" w:rsidR="00015C6A" w:rsidRPr="005400FC" w:rsidRDefault="00015C6A" w:rsidP="009F1FB2">
      <w:pPr>
        <w:pStyle w:val="Order2"/>
        <w:numPr>
          <w:ilvl w:val="0"/>
          <w:numId w:val="0"/>
        </w:numPr>
        <w:ind w:left="567" w:hanging="567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CONSENTS</w:t>
      </w:r>
    </w:p>
    <w:p w14:paraId="3FAC2BCE" w14:textId="77777777" w:rsidR="00015C6A" w:rsidRPr="005400FC" w:rsidRDefault="00015C6A" w:rsidP="00A13E2F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Applicant (print name and sign) …………………………………………………..</w:t>
      </w:r>
    </w:p>
    <w:p w14:paraId="4B195E6B" w14:textId="77777777" w:rsidR="00EF2478" w:rsidRDefault="00015C6A" w:rsidP="009F1FB2">
      <w:pPr>
        <w:pStyle w:val="Order1"/>
        <w:rPr>
          <w:rFonts w:ascii="Arial" w:hAnsi="Arial" w:cs="Arial"/>
          <w:sz w:val="22"/>
          <w:szCs w:val="22"/>
        </w:rPr>
      </w:pPr>
      <w:r w:rsidRPr="005400FC">
        <w:rPr>
          <w:rFonts w:ascii="Arial" w:hAnsi="Arial" w:cs="Arial"/>
          <w:sz w:val="22"/>
          <w:szCs w:val="22"/>
        </w:rPr>
        <w:t>Responsible Authority (print name and sign) ……………………………………..</w:t>
      </w:r>
    </w:p>
    <w:p w14:paraId="27480DE2" w14:textId="77777777" w:rsidR="009F1FB2" w:rsidRPr="00EF2478" w:rsidRDefault="009F1FB2" w:rsidP="009F1FB2">
      <w:pPr>
        <w:pStyle w:val="Order1"/>
      </w:pPr>
    </w:p>
    <w:sectPr w:rsidR="009F1FB2" w:rsidRPr="00EF2478">
      <w:footerReference w:type="default" r:id="rId8"/>
      <w:headerReference w:type="first" r:id="rId9"/>
      <w:footerReference w:type="first" r:id="rId10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0034A" w14:textId="77777777" w:rsidR="008A13C4" w:rsidRDefault="008A13C4">
      <w:r>
        <w:separator/>
      </w:r>
    </w:p>
  </w:endnote>
  <w:endnote w:type="continuationSeparator" w:id="0">
    <w:p w14:paraId="68384FEE" w14:textId="77777777" w:rsidR="008A13C4" w:rsidRDefault="008A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14:paraId="67A8A574" w14:textId="77777777">
      <w:trPr>
        <w:cantSplit/>
      </w:trPr>
      <w:tc>
        <w:tcPr>
          <w:tcW w:w="3884" w:type="pct"/>
        </w:tcPr>
        <w:p w14:paraId="3D53128D" w14:textId="77777777" w:rsidR="007F601B" w:rsidRPr="00EF2478" w:rsidRDefault="00EF2478">
          <w:pPr>
            <w:pStyle w:val="Footer"/>
            <w:spacing w:beforeLines="60" w:before="144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Victorian Civil and Administrative Tribunal (VCAT)</w:t>
          </w:r>
        </w:p>
      </w:tc>
      <w:tc>
        <w:tcPr>
          <w:tcW w:w="1116" w:type="pct"/>
        </w:tcPr>
        <w:p w14:paraId="36FB7447" w14:textId="77777777"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F1FB2">
            <w:rPr>
              <w:rFonts w:cs="Arial"/>
              <w:noProof/>
              <w:sz w:val="18"/>
              <w:szCs w:val="18"/>
            </w:rPr>
            <w:t>2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F1FB2">
            <w:rPr>
              <w:rFonts w:cs="Arial"/>
              <w:noProof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4BE02EED" w14:textId="77777777" w:rsidR="007F601B" w:rsidRDefault="007F601B">
    <w:pPr>
      <w:pStyle w:val="Footer"/>
      <w:rPr>
        <w:sz w:val="2"/>
      </w:rPr>
    </w:pPr>
  </w:p>
  <w:p w14:paraId="7275277D" w14:textId="77777777" w:rsidR="007F601B" w:rsidRDefault="007F601B">
    <w:pPr>
      <w:rPr>
        <w:sz w:val="2"/>
      </w:rPr>
    </w:pPr>
  </w:p>
  <w:p w14:paraId="1378EE1C" w14:textId="77777777" w:rsidR="007F601B" w:rsidRDefault="007F601B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230FA" w14:textId="77777777" w:rsidR="00EF2478" w:rsidRPr="001A76C4" w:rsidRDefault="007201E7" w:rsidP="00EF2478">
    <w:pPr>
      <w:pStyle w:val="Footer"/>
      <w:tabs>
        <w:tab w:val="left" w:pos="3355"/>
      </w:tabs>
      <w:spacing w:before="80"/>
      <w:ind w:right="-694"/>
      <w:rPr>
        <w:b/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inline distT="0" distB="0" distL="0" distR="0" wp14:anchorId="31B1612A" wp14:editId="7CE94DF0">
              <wp:extent cx="6092190" cy="11430"/>
              <wp:effectExtent l="0" t="0" r="22860" b="26670"/>
              <wp:docPr id="2" name="Line 1" descr="Footer" title="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219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7EEB97FA" id="Line 1" o:spid="_x0000_s1026" alt="Title: Footer - Description: Footer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" strokecolor="#969696" strokeweight="1.5pt">
              <w10:anchorlock/>
            </v:line>
          </w:pict>
        </mc:Fallback>
      </mc:AlternateContent>
    </w:r>
    <w:r w:rsidR="00EF2478">
      <w:rPr>
        <w:b/>
        <w:sz w:val="16"/>
        <w:szCs w:val="16"/>
      </w:rPr>
      <w:tab/>
    </w:r>
  </w:p>
  <w:p w14:paraId="17EDBA5E" w14:textId="77777777" w:rsidR="00EF2478" w:rsidRPr="009F1FB2" w:rsidRDefault="00EF2478" w:rsidP="00EF2478">
    <w:pPr>
      <w:tabs>
        <w:tab w:val="left" w:pos="1125"/>
        <w:tab w:val="center" w:pos="4896"/>
        <w:tab w:val="right" w:pos="9792"/>
      </w:tabs>
      <w:ind w:right="-694"/>
      <w:rPr>
        <w:rFonts w:ascii="Arial" w:hAnsi="Arial" w:cs="Arial"/>
        <w:b/>
        <w:sz w:val="16"/>
        <w:szCs w:val="16"/>
      </w:rPr>
    </w:pPr>
    <w:r w:rsidRPr="009F1FB2">
      <w:rPr>
        <w:rFonts w:ascii="Arial" w:hAnsi="Arial" w:cs="Arial"/>
        <w:b/>
        <w:sz w:val="16"/>
        <w:szCs w:val="16"/>
      </w:rPr>
      <w:t>Victorian Civil and Administrative Tribunal (VCAT)</w:t>
    </w:r>
  </w:p>
  <w:p w14:paraId="16136FEF" w14:textId="77777777" w:rsidR="00EF2478" w:rsidRPr="009F1FB2" w:rsidRDefault="00EF2478" w:rsidP="00EF2478">
    <w:pPr>
      <w:tabs>
        <w:tab w:val="left" w:pos="3042"/>
        <w:tab w:val="left" w:pos="3666"/>
        <w:tab w:val="left" w:pos="3744"/>
        <w:tab w:val="center" w:pos="4896"/>
        <w:tab w:val="left" w:pos="6786"/>
        <w:tab w:val="left" w:pos="7410"/>
        <w:tab w:val="left" w:pos="7740"/>
        <w:tab w:val="right" w:pos="9792"/>
      </w:tabs>
      <w:ind w:right="-692"/>
      <w:rPr>
        <w:rFonts w:ascii="Arial" w:hAnsi="Arial" w:cs="Arial"/>
        <w:sz w:val="16"/>
        <w:szCs w:val="16"/>
      </w:rPr>
    </w:pPr>
    <w:r w:rsidRPr="009F1FB2">
      <w:rPr>
        <w:rFonts w:ascii="Arial" w:hAnsi="Arial" w:cs="Arial"/>
        <w:sz w:val="16"/>
        <w:szCs w:val="16"/>
      </w:rPr>
      <w:t>55 King Street  Melbourne  VIC  3000</w:t>
    </w:r>
    <w:r w:rsidRPr="009F1FB2">
      <w:rPr>
        <w:rFonts w:ascii="Arial" w:hAnsi="Arial" w:cs="Arial"/>
        <w:sz w:val="16"/>
        <w:szCs w:val="16"/>
      </w:rPr>
      <w:tab/>
      <w:t>Website</w:t>
    </w:r>
    <w:r w:rsidRPr="009F1FB2">
      <w:rPr>
        <w:rFonts w:ascii="Arial" w:hAnsi="Arial" w:cs="Arial"/>
        <w:sz w:val="16"/>
        <w:szCs w:val="16"/>
      </w:rPr>
      <w:tab/>
    </w:r>
    <w:r w:rsidRPr="009F1FB2">
      <w:rPr>
        <w:rFonts w:ascii="Arial" w:hAnsi="Arial" w:cs="Arial"/>
        <w:sz w:val="16"/>
        <w:szCs w:val="16"/>
      </w:rPr>
      <w:tab/>
    </w:r>
    <w:hyperlink r:id="rId1" w:tooltip="http://www.vcat.vic.gov.au/" w:history="1">
      <w:r w:rsidRPr="009F1FB2">
        <w:rPr>
          <w:rFonts w:ascii="Arial" w:hAnsi="Arial" w:cs="Arial"/>
          <w:color w:val="0000FF"/>
          <w:sz w:val="16"/>
          <w:szCs w:val="16"/>
          <w:u w:val="single"/>
        </w:rPr>
        <w:t>www.vcat.vic.gov.au</w:t>
      </w:r>
    </w:hyperlink>
    <w:r w:rsidRPr="009F1FB2">
      <w:rPr>
        <w:rFonts w:ascii="Arial" w:hAnsi="Arial" w:cs="Arial"/>
        <w:sz w:val="16"/>
        <w:szCs w:val="16"/>
      </w:rPr>
      <w:tab/>
      <w:t xml:space="preserve">Telephone </w:t>
    </w:r>
    <w:r w:rsidRPr="009F1FB2">
      <w:rPr>
        <w:rFonts w:ascii="Arial" w:hAnsi="Arial" w:cs="Arial"/>
        <w:sz w:val="16"/>
        <w:szCs w:val="16"/>
      </w:rPr>
      <w:tab/>
    </w:r>
    <w:r w:rsidR="009F1FB2">
      <w:rPr>
        <w:rFonts w:ascii="Arial" w:hAnsi="Arial" w:cs="Arial"/>
        <w:sz w:val="16"/>
        <w:szCs w:val="16"/>
      </w:rPr>
      <w:t>1300 01 8228</w:t>
    </w:r>
    <w:r w:rsidRPr="009F1FB2">
      <w:rPr>
        <w:rFonts w:ascii="Arial" w:hAnsi="Arial" w:cs="Arial"/>
        <w:sz w:val="16"/>
        <w:szCs w:val="16"/>
      </w:rPr>
      <w:br/>
      <w:t>GPO Box 5408  Melbourne  VIC  3001</w:t>
    </w:r>
    <w:r w:rsidRPr="009F1FB2">
      <w:rPr>
        <w:rFonts w:ascii="Arial" w:hAnsi="Arial" w:cs="Arial"/>
        <w:sz w:val="16"/>
        <w:szCs w:val="16"/>
      </w:rPr>
      <w:tab/>
      <w:t>Email</w:t>
    </w:r>
    <w:r w:rsidRPr="009F1FB2">
      <w:rPr>
        <w:rFonts w:ascii="Arial" w:hAnsi="Arial" w:cs="Arial"/>
        <w:sz w:val="16"/>
        <w:szCs w:val="16"/>
      </w:rPr>
      <w:tab/>
    </w:r>
    <w:r w:rsidR="009F1FB2">
      <w:rPr>
        <w:rFonts w:ascii="Arial" w:hAnsi="Arial" w:cs="Arial"/>
        <w:sz w:val="16"/>
        <w:szCs w:val="16"/>
      </w:rPr>
      <w:tab/>
    </w:r>
    <w:hyperlink r:id="rId2" w:tooltip="admin@vcat.vic.gov.au" w:history="1">
      <w:r w:rsidRPr="009F1FB2">
        <w:rPr>
          <w:rFonts w:ascii="Arial" w:hAnsi="Arial" w:cs="Arial"/>
          <w:color w:val="0000FF"/>
          <w:sz w:val="16"/>
          <w:szCs w:val="16"/>
          <w:u w:val="single"/>
        </w:rPr>
        <w:t>admin@vcat.vic.gov.au</w:t>
      </w:r>
    </w:hyperlink>
    <w:r w:rsidRPr="009F1FB2">
      <w:rPr>
        <w:rFonts w:ascii="Arial" w:hAnsi="Arial" w:cs="Arial"/>
        <w:sz w:val="16"/>
        <w:szCs w:val="16"/>
      </w:rPr>
      <w:tab/>
    </w:r>
  </w:p>
  <w:p w14:paraId="02B9D7C1" w14:textId="77777777" w:rsidR="00EF2478" w:rsidRPr="009F1FB2" w:rsidRDefault="00EF2478" w:rsidP="00EF2478">
    <w:pPr>
      <w:tabs>
        <w:tab w:val="center" w:pos="4896"/>
        <w:tab w:val="right" w:pos="9792"/>
      </w:tabs>
      <w:rPr>
        <w:rFonts w:ascii="Arial" w:hAnsi="Arial" w:cs="Arial"/>
        <w:sz w:val="16"/>
        <w:szCs w:val="16"/>
      </w:rPr>
    </w:pPr>
    <w:proofErr w:type="gramStart"/>
    <w:r w:rsidRPr="009F1FB2">
      <w:rPr>
        <w:rFonts w:ascii="Arial" w:hAnsi="Arial" w:cs="Arial"/>
        <w:sz w:val="16"/>
        <w:szCs w:val="16"/>
      </w:rPr>
      <w:t>Ausdoc  DX</w:t>
    </w:r>
    <w:proofErr w:type="gramEnd"/>
    <w:r w:rsidRPr="009F1FB2">
      <w:rPr>
        <w:rFonts w:ascii="Arial" w:hAnsi="Arial" w:cs="Arial"/>
        <w:sz w:val="16"/>
        <w:szCs w:val="16"/>
      </w:rPr>
      <w:t xml:space="preserve"> 210576 Melbourne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6F381" w14:textId="77777777" w:rsidR="008A13C4" w:rsidRDefault="008A13C4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223F347A" w14:textId="77777777" w:rsidR="008A13C4" w:rsidRDefault="008A13C4">
      <w:r>
        <w:continuationSeparator/>
      </w:r>
    </w:p>
  </w:footnote>
  <w:footnote w:id="1">
    <w:p w14:paraId="1D5FED8C" w14:textId="77777777" w:rsidR="00015C6A" w:rsidRPr="005400FC" w:rsidRDefault="00015C6A" w:rsidP="00015C6A">
      <w:pPr>
        <w:pStyle w:val="FootnoteText"/>
        <w:rPr>
          <w:rFonts w:ascii="Arial" w:hAnsi="Arial" w:cs="Arial"/>
          <w:sz w:val="18"/>
          <w:szCs w:val="18"/>
        </w:rPr>
      </w:pPr>
      <w:r w:rsidRPr="005400FC">
        <w:rPr>
          <w:rStyle w:val="FootnoteReference"/>
          <w:rFonts w:ascii="Arial" w:hAnsi="Arial" w:cs="Arial"/>
          <w:sz w:val="18"/>
          <w:szCs w:val="18"/>
        </w:rPr>
        <w:footnoteRef/>
      </w:r>
      <w:r w:rsidRPr="005400FC">
        <w:rPr>
          <w:rFonts w:ascii="Arial" w:hAnsi="Arial" w:cs="Arial"/>
          <w:sz w:val="18"/>
          <w:szCs w:val="18"/>
        </w:rPr>
        <w:t xml:space="preserve"> </w:t>
      </w:r>
      <w:r w:rsidR="007F7656" w:rsidRPr="005400FC">
        <w:rPr>
          <w:rFonts w:ascii="Arial" w:hAnsi="Arial" w:cs="Arial"/>
          <w:sz w:val="18"/>
          <w:szCs w:val="18"/>
        </w:rPr>
        <w:tab/>
        <w:t>If the plan shows</w:t>
      </w:r>
      <w:r w:rsidRPr="005400FC">
        <w:rPr>
          <w:rFonts w:ascii="Arial" w:hAnsi="Arial" w:cs="Arial"/>
          <w:sz w:val="18"/>
          <w:szCs w:val="18"/>
        </w:rPr>
        <w:t xml:space="preserve"> floor plans, elevations and sections of a building under requirements to amend application plans under condition 1 of a permit, the plan should identify the person who prepared the plans, the drawing numbers, the revision number (if applicable) and date.</w:t>
      </w:r>
    </w:p>
  </w:footnote>
  <w:footnote w:id="2">
    <w:p w14:paraId="0428C2FE" w14:textId="77777777" w:rsidR="00015C6A" w:rsidRDefault="00015C6A" w:rsidP="00015C6A">
      <w:pPr>
        <w:pStyle w:val="FootnoteText"/>
      </w:pPr>
      <w:r w:rsidRPr="005400FC">
        <w:rPr>
          <w:rStyle w:val="FootnoteReference"/>
          <w:rFonts w:ascii="Arial" w:hAnsi="Arial" w:cs="Arial"/>
          <w:sz w:val="18"/>
          <w:szCs w:val="18"/>
        </w:rPr>
        <w:footnoteRef/>
      </w:r>
      <w:r w:rsidRPr="005400FC">
        <w:rPr>
          <w:rFonts w:ascii="Arial" w:hAnsi="Arial" w:cs="Arial"/>
          <w:sz w:val="18"/>
          <w:szCs w:val="18"/>
        </w:rPr>
        <w:t xml:space="preserve"> </w:t>
      </w:r>
      <w:r w:rsidRPr="005400FC">
        <w:rPr>
          <w:rFonts w:ascii="Arial" w:hAnsi="Arial" w:cs="Arial"/>
          <w:sz w:val="18"/>
          <w:szCs w:val="18"/>
        </w:rPr>
        <w:tab/>
        <w:t>The exact wording of this order will depend on the wording of the relevant condition eg whether ‘satisfaction’, ‘approval’ or ‘consent’ is required under the condition.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C415" w14:textId="77777777" w:rsidR="00EF2478" w:rsidRDefault="007201E7" w:rsidP="00EF2478">
    <w:pPr>
      <w:pStyle w:val="Header"/>
      <w:jc w:val="center"/>
    </w:pPr>
    <w:r w:rsidRPr="009E6F9D">
      <w:rPr>
        <w:noProof/>
        <w:lang w:eastAsia="en-AU"/>
      </w:rPr>
      <w:drawing>
        <wp:inline distT="0" distB="0" distL="0" distR="0" wp14:anchorId="38439053" wp14:editId="13049413">
          <wp:extent cx="2339340" cy="446405"/>
          <wp:effectExtent l="0" t="0" r="3810" b="0"/>
          <wp:docPr id="1" name="Picture 1" descr="VCAT_LOGO_T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CAT_LOGO_T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3D6A"/>
    <w:multiLevelType w:val="hybridMultilevel"/>
    <w:tmpl w:val="7BC0EF22"/>
    <w:lvl w:ilvl="0" w:tplc="6E949786">
      <w:start w:val="1"/>
      <w:numFmt w:val="decimal"/>
      <w:lvlText w:val="%1"/>
      <w:lvlJc w:val="left"/>
      <w:pPr>
        <w:ind w:left="1233" w:hanging="720"/>
      </w:pPr>
      <w:rPr>
        <w:rFonts w:hint="default"/>
        <w:sz w:val="24"/>
        <w:szCs w:val="24"/>
      </w:rPr>
    </w:lvl>
    <w:lvl w:ilvl="1" w:tplc="8E48F842">
      <w:start w:val="1"/>
      <w:numFmt w:val="lowerLetter"/>
      <w:lvlText w:val="(%2)"/>
      <w:lvlJc w:val="left"/>
      <w:pPr>
        <w:ind w:left="1593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13" w:hanging="180"/>
      </w:pPr>
    </w:lvl>
    <w:lvl w:ilvl="3" w:tplc="0C09000F" w:tentative="1">
      <w:start w:val="1"/>
      <w:numFmt w:val="decimal"/>
      <w:lvlText w:val="%4."/>
      <w:lvlJc w:val="left"/>
      <w:pPr>
        <w:ind w:left="3033" w:hanging="360"/>
      </w:pPr>
    </w:lvl>
    <w:lvl w:ilvl="4" w:tplc="0C090019" w:tentative="1">
      <w:start w:val="1"/>
      <w:numFmt w:val="lowerLetter"/>
      <w:lvlText w:val="%5."/>
      <w:lvlJc w:val="left"/>
      <w:pPr>
        <w:ind w:left="3753" w:hanging="360"/>
      </w:pPr>
    </w:lvl>
    <w:lvl w:ilvl="5" w:tplc="0C09001B" w:tentative="1">
      <w:start w:val="1"/>
      <w:numFmt w:val="lowerRoman"/>
      <w:lvlText w:val="%6."/>
      <w:lvlJc w:val="right"/>
      <w:pPr>
        <w:ind w:left="4473" w:hanging="180"/>
      </w:pPr>
    </w:lvl>
    <w:lvl w:ilvl="6" w:tplc="0C09000F" w:tentative="1">
      <w:start w:val="1"/>
      <w:numFmt w:val="decimal"/>
      <w:lvlText w:val="%7."/>
      <w:lvlJc w:val="left"/>
      <w:pPr>
        <w:ind w:left="5193" w:hanging="360"/>
      </w:pPr>
    </w:lvl>
    <w:lvl w:ilvl="7" w:tplc="0C090019" w:tentative="1">
      <w:start w:val="1"/>
      <w:numFmt w:val="lowerLetter"/>
      <w:lvlText w:val="%8."/>
      <w:lvlJc w:val="left"/>
      <w:pPr>
        <w:ind w:left="5913" w:hanging="360"/>
      </w:pPr>
    </w:lvl>
    <w:lvl w:ilvl="8" w:tplc="0C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065F0D85"/>
    <w:multiLevelType w:val="hybridMultilevel"/>
    <w:tmpl w:val="34121368"/>
    <w:lvl w:ilvl="0" w:tplc="8D8A81C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A62D53"/>
    <w:multiLevelType w:val="multilevel"/>
    <w:tmpl w:val="51BC28E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6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627020"/>
    <w:multiLevelType w:val="hybridMultilevel"/>
    <w:tmpl w:val="F43E7986"/>
    <w:lvl w:ilvl="0" w:tplc="8D8A81C2">
      <w:start w:val="1"/>
      <w:numFmt w:val="decimal"/>
      <w:lvlText w:val="%1"/>
      <w:lvlJc w:val="left"/>
      <w:rPr>
        <w:rFonts w:hint="default"/>
      </w:rPr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8" w15:restartNumberingAfterBreak="0">
    <w:nsid w:val="28297036"/>
    <w:multiLevelType w:val="hybridMultilevel"/>
    <w:tmpl w:val="B9E4FD60"/>
    <w:lvl w:ilvl="0" w:tplc="8E48F842">
      <w:start w:val="1"/>
      <w:numFmt w:val="lowerLetter"/>
      <w:lvlText w:val="(%1)"/>
      <w:lvlJc w:val="left"/>
      <w:rPr>
        <w:rFonts w:hint="default"/>
      </w:rPr>
    </w:lvl>
    <w:lvl w:ilvl="1" w:tplc="0C090003">
      <w:numFmt w:val="decimal"/>
      <w:lvlText w:val=""/>
      <w:lvlJc w:val="left"/>
    </w:lvl>
    <w:lvl w:ilvl="2" w:tplc="0C090005">
      <w:numFmt w:val="decimal"/>
      <w:lvlText w:val=""/>
      <w:lvlJc w:val="left"/>
    </w:lvl>
    <w:lvl w:ilvl="3" w:tplc="0C090001">
      <w:numFmt w:val="decimal"/>
      <w:lvlText w:val=""/>
      <w:lvlJc w:val="left"/>
    </w:lvl>
    <w:lvl w:ilvl="4" w:tplc="0C090003">
      <w:numFmt w:val="decimal"/>
      <w:lvlText w:val=""/>
      <w:lvlJc w:val="left"/>
    </w:lvl>
    <w:lvl w:ilvl="5" w:tplc="0C090005">
      <w:numFmt w:val="decimal"/>
      <w:lvlText w:val=""/>
      <w:lvlJc w:val="left"/>
    </w:lvl>
    <w:lvl w:ilvl="6" w:tplc="0C090001">
      <w:numFmt w:val="decimal"/>
      <w:lvlText w:val=""/>
      <w:lvlJc w:val="left"/>
    </w:lvl>
    <w:lvl w:ilvl="7" w:tplc="0C090003">
      <w:numFmt w:val="decimal"/>
      <w:lvlText w:val=""/>
      <w:lvlJc w:val="left"/>
    </w:lvl>
    <w:lvl w:ilvl="8" w:tplc="0C090005">
      <w:numFmt w:val="decimal"/>
      <w:lvlText w:val=""/>
      <w:lvlJc w:val="left"/>
    </w:lvl>
  </w:abstractNum>
  <w:abstractNum w:abstractNumId="9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F3C31"/>
    <w:multiLevelType w:val="hybridMultilevel"/>
    <w:tmpl w:val="0AACBDE4"/>
    <w:lvl w:ilvl="0" w:tplc="8D8A81C2">
      <w:start w:val="1"/>
      <w:numFmt w:val="decimal"/>
      <w:lvlText w:val="%1"/>
      <w:lvlJc w:val="left"/>
      <w:rPr>
        <w:rFonts w:hint="default"/>
      </w:rPr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2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897BB7"/>
    <w:multiLevelType w:val="hybridMultilevel"/>
    <w:tmpl w:val="6D9EB4DC"/>
    <w:lvl w:ilvl="0" w:tplc="8D8A81C2">
      <w:start w:val="1"/>
      <w:numFmt w:val="decimal"/>
      <w:lvlText w:val="%1"/>
      <w:lvlJc w:val="left"/>
      <w:rPr>
        <w:rFonts w:hint="default"/>
      </w:rPr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4" w15:restartNumberingAfterBreak="0">
    <w:nsid w:val="6A1C0629"/>
    <w:multiLevelType w:val="hybridMultilevel"/>
    <w:tmpl w:val="5AE69904"/>
    <w:lvl w:ilvl="0" w:tplc="8D8A81C2">
      <w:start w:val="1"/>
      <w:numFmt w:val="decimal"/>
      <w:lvlText w:val="%1"/>
      <w:lvlJc w:val="left"/>
      <w:rPr>
        <w:rFonts w:hint="default"/>
      </w:rPr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5" w15:restartNumberingAfterBreak="0">
    <w:nsid w:val="6D216469"/>
    <w:multiLevelType w:val="hybridMultilevel"/>
    <w:tmpl w:val="4C8043D6"/>
    <w:lvl w:ilvl="0" w:tplc="8D8A81C2">
      <w:start w:val="1"/>
      <w:numFmt w:val="decimal"/>
      <w:lvlText w:val="%1"/>
      <w:lvlJc w:val="left"/>
      <w:rPr>
        <w:rFonts w:hint="default"/>
      </w:rPr>
    </w:lvl>
    <w:lvl w:ilvl="1" w:tplc="0C090019">
      <w:numFmt w:val="decimal"/>
      <w:lvlText w:val=""/>
      <w:lvlJc w:val="left"/>
    </w:lvl>
    <w:lvl w:ilvl="2" w:tplc="0C09001B">
      <w:numFmt w:val="decimal"/>
      <w:lvlText w:val=""/>
      <w:lvlJc w:val="left"/>
    </w:lvl>
    <w:lvl w:ilvl="3" w:tplc="0C09000F">
      <w:numFmt w:val="decimal"/>
      <w:lvlText w:val=""/>
      <w:lvlJc w:val="left"/>
    </w:lvl>
    <w:lvl w:ilvl="4" w:tplc="0C090019">
      <w:numFmt w:val="decimal"/>
      <w:lvlText w:val=""/>
      <w:lvlJc w:val="left"/>
    </w:lvl>
    <w:lvl w:ilvl="5" w:tplc="0C09001B">
      <w:numFmt w:val="decimal"/>
      <w:lvlText w:val=""/>
      <w:lvlJc w:val="left"/>
    </w:lvl>
    <w:lvl w:ilvl="6" w:tplc="0C09000F">
      <w:numFmt w:val="decimal"/>
      <w:lvlText w:val=""/>
      <w:lvlJc w:val="left"/>
    </w:lvl>
    <w:lvl w:ilvl="7" w:tplc="0C090019">
      <w:numFmt w:val="decimal"/>
      <w:lvlText w:val=""/>
      <w:lvlJc w:val="left"/>
    </w:lvl>
    <w:lvl w:ilvl="8" w:tplc="0C09001B">
      <w:numFmt w:val="decimal"/>
      <w:lvlText w:val=""/>
      <w:lvlJc w:val="left"/>
    </w:lvl>
  </w:abstractNum>
  <w:abstractNum w:abstractNumId="16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76054"/>
    <w:multiLevelType w:val="hybridMultilevel"/>
    <w:tmpl w:val="4512264E"/>
    <w:lvl w:ilvl="0" w:tplc="8D8A81C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B9255E1"/>
    <w:multiLevelType w:val="hybridMultilevel"/>
    <w:tmpl w:val="91B67EE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6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4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31YxWw8fhBy3lRF8Ke3uLBXPisK9J91N2r5wPLoYhlKV9ThIcTa8lPDsrcyjaFvHYXHXpQEKFcdZrc6H+f/ojg==" w:salt="SmbO4PieFdkg1wAj5C6hqw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6202B2C-F15B-4847-9A9E-C3CE7BDC2578}"/>
    <w:docVar w:name="dgnword-eventsink" w:val="373430936"/>
  </w:docVars>
  <w:rsids>
    <w:rsidRoot w:val="00EF2478"/>
    <w:rsid w:val="00010170"/>
    <w:rsid w:val="0001113F"/>
    <w:rsid w:val="00015C6A"/>
    <w:rsid w:val="00027F01"/>
    <w:rsid w:val="00050160"/>
    <w:rsid w:val="00061FEB"/>
    <w:rsid w:val="00062780"/>
    <w:rsid w:val="00063C31"/>
    <w:rsid w:val="000854CC"/>
    <w:rsid w:val="000945F9"/>
    <w:rsid w:val="00094A20"/>
    <w:rsid w:val="000F4E28"/>
    <w:rsid w:val="00113ACE"/>
    <w:rsid w:val="001202EA"/>
    <w:rsid w:val="00124C1E"/>
    <w:rsid w:val="00152541"/>
    <w:rsid w:val="001567AE"/>
    <w:rsid w:val="0016093F"/>
    <w:rsid w:val="00163377"/>
    <w:rsid w:val="00167876"/>
    <w:rsid w:val="001708C4"/>
    <w:rsid w:val="0018330C"/>
    <w:rsid w:val="001E49C7"/>
    <w:rsid w:val="001F2D3D"/>
    <w:rsid w:val="0020467C"/>
    <w:rsid w:val="0023472F"/>
    <w:rsid w:val="0028144B"/>
    <w:rsid w:val="0028244B"/>
    <w:rsid w:val="00290F9B"/>
    <w:rsid w:val="00291751"/>
    <w:rsid w:val="00293A03"/>
    <w:rsid w:val="002A47E1"/>
    <w:rsid w:val="002A51F0"/>
    <w:rsid w:val="002A52E0"/>
    <w:rsid w:val="002B7051"/>
    <w:rsid w:val="002D05B6"/>
    <w:rsid w:val="002F27B5"/>
    <w:rsid w:val="00312D8A"/>
    <w:rsid w:val="0031301B"/>
    <w:rsid w:val="0032102D"/>
    <w:rsid w:val="0034213D"/>
    <w:rsid w:val="00361E5C"/>
    <w:rsid w:val="00361EF0"/>
    <w:rsid w:val="003813E9"/>
    <w:rsid w:val="0038557A"/>
    <w:rsid w:val="003B5E75"/>
    <w:rsid w:val="003B76D2"/>
    <w:rsid w:val="003D546E"/>
    <w:rsid w:val="003D7278"/>
    <w:rsid w:val="003E11C8"/>
    <w:rsid w:val="00427A16"/>
    <w:rsid w:val="00434BAA"/>
    <w:rsid w:val="00445A29"/>
    <w:rsid w:val="00467B86"/>
    <w:rsid w:val="00477574"/>
    <w:rsid w:val="004908EE"/>
    <w:rsid w:val="004919B5"/>
    <w:rsid w:val="00495762"/>
    <w:rsid w:val="004B3605"/>
    <w:rsid w:val="004B6FC6"/>
    <w:rsid w:val="004C272B"/>
    <w:rsid w:val="004C5296"/>
    <w:rsid w:val="004D2122"/>
    <w:rsid w:val="004F54C1"/>
    <w:rsid w:val="00507771"/>
    <w:rsid w:val="00510802"/>
    <w:rsid w:val="005400FC"/>
    <w:rsid w:val="005628C9"/>
    <w:rsid w:val="0058084D"/>
    <w:rsid w:val="0059145F"/>
    <w:rsid w:val="005B3D5D"/>
    <w:rsid w:val="005D145E"/>
    <w:rsid w:val="005D408F"/>
    <w:rsid w:val="005D6C47"/>
    <w:rsid w:val="005D77CE"/>
    <w:rsid w:val="005E1511"/>
    <w:rsid w:val="005E2D20"/>
    <w:rsid w:val="005E4824"/>
    <w:rsid w:val="005F6FDD"/>
    <w:rsid w:val="00604881"/>
    <w:rsid w:val="00646B24"/>
    <w:rsid w:val="00647F43"/>
    <w:rsid w:val="0065338E"/>
    <w:rsid w:val="00680AFF"/>
    <w:rsid w:val="00682C14"/>
    <w:rsid w:val="006837C9"/>
    <w:rsid w:val="006B3A5E"/>
    <w:rsid w:val="006C7549"/>
    <w:rsid w:val="006E7914"/>
    <w:rsid w:val="006F23E5"/>
    <w:rsid w:val="006F5778"/>
    <w:rsid w:val="006F7D44"/>
    <w:rsid w:val="00705098"/>
    <w:rsid w:val="007108EC"/>
    <w:rsid w:val="007201E7"/>
    <w:rsid w:val="00726365"/>
    <w:rsid w:val="007301D6"/>
    <w:rsid w:val="007414CE"/>
    <w:rsid w:val="00763504"/>
    <w:rsid w:val="00764A16"/>
    <w:rsid w:val="00764EDD"/>
    <w:rsid w:val="00776999"/>
    <w:rsid w:val="0079593A"/>
    <w:rsid w:val="00796305"/>
    <w:rsid w:val="007D487A"/>
    <w:rsid w:val="007F601B"/>
    <w:rsid w:val="007F7656"/>
    <w:rsid w:val="007F77A1"/>
    <w:rsid w:val="008128BB"/>
    <w:rsid w:val="00812BED"/>
    <w:rsid w:val="00812EEA"/>
    <w:rsid w:val="008265B7"/>
    <w:rsid w:val="00830459"/>
    <w:rsid w:val="0084488B"/>
    <w:rsid w:val="0084497D"/>
    <w:rsid w:val="008602F8"/>
    <w:rsid w:val="00874FF4"/>
    <w:rsid w:val="008832E0"/>
    <w:rsid w:val="008A13C4"/>
    <w:rsid w:val="008A247D"/>
    <w:rsid w:val="008A46EC"/>
    <w:rsid w:val="008A5793"/>
    <w:rsid w:val="008C1674"/>
    <w:rsid w:val="00924205"/>
    <w:rsid w:val="00926A96"/>
    <w:rsid w:val="00932AF9"/>
    <w:rsid w:val="0094148C"/>
    <w:rsid w:val="00956463"/>
    <w:rsid w:val="009804A9"/>
    <w:rsid w:val="00993294"/>
    <w:rsid w:val="009C06C7"/>
    <w:rsid w:val="009D0685"/>
    <w:rsid w:val="009F1FB2"/>
    <w:rsid w:val="00A13E2F"/>
    <w:rsid w:val="00A150D3"/>
    <w:rsid w:val="00A30D6A"/>
    <w:rsid w:val="00A35800"/>
    <w:rsid w:val="00A53783"/>
    <w:rsid w:val="00A550E1"/>
    <w:rsid w:val="00AA1147"/>
    <w:rsid w:val="00AA587E"/>
    <w:rsid w:val="00AB29FA"/>
    <w:rsid w:val="00B134F7"/>
    <w:rsid w:val="00B160AF"/>
    <w:rsid w:val="00B20616"/>
    <w:rsid w:val="00B24B9B"/>
    <w:rsid w:val="00B30FB4"/>
    <w:rsid w:val="00B36ACB"/>
    <w:rsid w:val="00B371E4"/>
    <w:rsid w:val="00B634A0"/>
    <w:rsid w:val="00B876A2"/>
    <w:rsid w:val="00BA1951"/>
    <w:rsid w:val="00BB7851"/>
    <w:rsid w:val="00BC219D"/>
    <w:rsid w:val="00C10388"/>
    <w:rsid w:val="00C17CF6"/>
    <w:rsid w:val="00C26EBF"/>
    <w:rsid w:val="00C7408F"/>
    <w:rsid w:val="00C81B3C"/>
    <w:rsid w:val="00CA2144"/>
    <w:rsid w:val="00CA2642"/>
    <w:rsid w:val="00CC19B1"/>
    <w:rsid w:val="00CC6FF1"/>
    <w:rsid w:val="00CD1F2A"/>
    <w:rsid w:val="00D03F21"/>
    <w:rsid w:val="00D14A42"/>
    <w:rsid w:val="00D23389"/>
    <w:rsid w:val="00D24AFE"/>
    <w:rsid w:val="00D24B15"/>
    <w:rsid w:val="00D6081F"/>
    <w:rsid w:val="00D616BA"/>
    <w:rsid w:val="00D64D3E"/>
    <w:rsid w:val="00DB0D0E"/>
    <w:rsid w:val="00DC7C16"/>
    <w:rsid w:val="00DD240D"/>
    <w:rsid w:val="00E002C5"/>
    <w:rsid w:val="00E22A2C"/>
    <w:rsid w:val="00E62037"/>
    <w:rsid w:val="00E67B8D"/>
    <w:rsid w:val="00E769A5"/>
    <w:rsid w:val="00E8458B"/>
    <w:rsid w:val="00EA5010"/>
    <w:rsid w:val="00EA5975"/>
    <w:rsid w:val="00EB343B"/>
    <w:rsid w:val="00ED3076"/>
    <w:rsid w:val="00ED56ED"/>
    <w:rsid w:val="00EE5E8E"/>
    <w:rsid w:val="00EF2478"/>
    <w:rsid w:val="00F01954"/>
    <w:rsid w:val="00F31642"/>
    <w:rsid w:val="00F338E1"/>
    <w:rsid w:val="00F46080"/>
    <w:rsid w:val="00F46DDC"/>
    <w:rsid w:val="00F55C68"/>
    <w:rsid w:val="00F60617"/>
    <w:rsid w:val="00F773CF"/>
    <w:rsid w:val="00F9058C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C2485"/>
  <w15:chartTrackingRefBased/>
  <w15:docId w15:val="{386A1336-AE0D-4BDE-9A94-AF2D6C1C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rsid w:val="005400FC"/>
    <w:pPr>
      <w:keepNext/>
      <w:spacing w:before="240" w:after="120"/>
      <w:jc w:val="center"/>
      <w:outlineLvl w:val="0"/>
    </w:pPr>
    <w:rPr>
      <w:rFonts w:ascii="Arial" w:hAnsi="Arial"/>
      <w:b/>
      <w:bCs/>
      <w:sz w:val="32"/>
      <w:szCs w:val="24"/>
    </w:rPr>
  </w:style>
  <w:style w:type="paragraph" w:styleId="Heading2">
    <w:name w:val="heading 2"/>
    <w:basedOn w:val="Heading1"/>
    <w:next w:val="Para1"/>
    <w:link w:val="Heading2Char"/>
    <w:qFormat/>
    <w:rsid w:val="009F1FB2"/>
    <w:pPr>
      <w:jc w:val="left"/>
      <w:outlineLvl w:val="1"/>
    </w:pPr>
    <w:rPr>
      <w:bCs w:val="0"/>
      <w:iCs/>
      <w:sz w:val="26"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5400FC"/>
    <w:rPr>
      <w:rFonts w:ascii="Arial" w:hAnsi="Arial"/>
      <w:b/>
      <w:bCs/>
      <w:sz w:val="32"/>
      <w:szCs w:val="24"/>
      <w:lang w:eastAsia="en-US"/>
    </w:rPr>
  </w:style>
  <w:style w:type="character" w:customStyle="1" w:styleId="Heading2Char">
    <w:name w:val="Heading 2 Char"/>
    <w:link w:val="Heading2"/>
    <w:rsid w:val="009F1FB2"/>
    <w:rPr>
      <w:rFonts w:ascii="Arial" w:hAnsi="Arial"/>
      <w:b/>
      <w:iCs/>
      <w:sz w:val="26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customStyle="1" w:styleId="FooterChar">
    <w:name w:val="Footer Char"/>
    <w:link w:val="Footer"/>
    <w:uiPriority w:val="99"/>
    <w:rsid w:val="00EF2478"/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unhideWhenUsed/>
    <w:rsid w:val="009F1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vcat.vic.gov.au" TargetMode="External"/><Relationship Id="rId1" Type="http://schemas.openxmlformats.org/officeDocument/2006/relationships/hyperlink" Target="http://www.vcat.vic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LANNING%20MEMBERS%20MANUAL\STANDARD%20ORDERS%20MODEL%20TEMPLATES%202016\Decision%20Template%202016%20(AutoText)%20release%201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E033B-0E92-4F62-83B8-85DA4FE9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 Template 2016 (AutoText) release 1d</Template>
  <TotalTime>1</TotalTime>
  <Pages>10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14726</CharactersWithSpaces>
  <SharedDoc>false</SharedDoc>
  <HLinks>
    <vt:vector size="12" baseType="variant">
      <vt:variant>
        <vt:i4>6750208</vt:i4>
      </vt:variant>
      <vt:variant>
        <vt:i4>9</vt:i4>
      </vt:variant>
      <vt:variant>
        <vt:i4>0</vt:i4>
      </vt:variant>
      <vt:variant>
        <vt:i4>5</vt:i4>
      </vt:variant>
      <vt:variant>
        <vt:lpwstr>mailto:vcat-admin@vcat.vic.gov.au</vt:lpwstr>
      </vt:variant>
      <vt:variant>
        <vt:lpwstr/>
      </vt:variant>
      <vt:variant>
        <vt:i4>6357026</vt:i4>
      </vt:variant>
      <vt:variant>
        <vt:i4>6</vt:i4>
      </vt:variant>
      <vt:variant>
        <vt:i4>0</vt:i4>
      </vt:variant>
      <vt:variant>
        <vt:i4>5</vt:i4>
      </vt:variant>
      <vt:variant>
        <vt:lpwstr>http://www.vcat.vic.gov.au/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Alanna Williams</dc:creator>
  <cp:keywords/>
  <dc:description/>
  <cp:lastModifiedBy>Alvin Bautista</cp:lastModifiedBy>
  <cp:revision>2</cp:revision>
  <cp:lastPrinted>2016-10-05T18:04:00Z</cp:lastPrinted>
  <dcterms:created xsi:type="dcterms:W3CDTF">2020-07-27T06:38:00Z</dcterms:created>
  <dcterms:modified xsi:type="dcterms:W3CDTF">2020-07-27T06:38:00Z</dcterms:modified>
</cp:coreProperties>
</file>